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80D7F" w:rsidR="00607C71" w:rsidRDefault="00607C71" w14:paraId="6279D115" w14:textId="77777777">
      <w:pPr>
        <w:rPr>
          <w:rFonts w:ascii="Century" w:hAnsi="Century"/>
        </w:rPr>
      </w:pPr>
      <w:bookmarkStart w:name="_GoBack" w:id="0"/>
      <w:bookmarkEnd w:id="0"/>
    </w:p>
    <w:tbl>
      <w:tblPr>
        <w:tblStyle w:val="TableGrid"/>
        <w:tblW w:w="5019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17"/>
        <w:gridCol w:w="2281"/>
        <w:gridCol w:w="2644"/>
        <w:gridCol w:w="2644"/>
        <w:gridCol w:w="2644"/>
        <w:gridCol w:w="2644"/>
        <w:gridCol w:w="2653"/>
        <w:gridCol w:w="5129"/>
      </w:tblGrid>
      <w:tr w:rsidRPr="00780D7F" w:rsidR="00222E70" w:rsidTr="7116AA62" w14:paraId="0A4C3D3C" w14:textId="69D60C83">
        <w:trPr>
          <w:cantSplit/>
          <w:trHeight w:val="718"/>
          <w:tblHeader/>
        </w:trPr>
        <w:tc>
          <w:tcPr>
            <w:tcW w:w="465" w:type="pct"/>
            <w:shd w:val="clear" w:color="auto" w:fill="C6D9F1" w:themeFill="text2" w:themeFillTint="33"/>
            <w:tcMar/>
            <w:vAlign w:val="center"/>
          </w:tcPr>
          <w:p w:rsidRPr="00780D7F" w:rsidR="00CA6DEC" w:rsidP="007D34F9" w:rsidRDefault="00CA6DEC" w14:paraId="7656FC6D" w14:textId="703E73E9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780D7F">
              <w:rPr>
                <w:rFonts w:ascii="Century" w:hAnsi="Century"/>
                <w:sz w:val="40"/>
                <w:szCs w:val="28"/>
              </w:rPr>
              <w:t>Year R</w:t>
            </w:r>
          </w:p>
        </w:tc>
        <w:tc>
          <w:tcPr>
            <w:tcW w:w="501" w:type="pct"/>
            <w:tcBorders>
              <w:bottom w:val="single" w:color="auto" w:sz="12" w:space="0"/>
            </w:tcBorders>
            <w:shd w:val="clear" w:color="auto" w:fill="C6D9F1" w:themeFill="text2" w:themeFillTint="33"/>
            <w:tcMar/>
            <w:vAlign w:val="center"/>
          </w:tcPr>
          <w:p w:rsidRPr="00780D7F" w:rsidR="00CA6DEC" w:rsidP="007D34F9" w:rsidRDefault="00CA6DEC" w14:paraId="021ECDB9" w14:textId="77777777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80D7F">
              <w:rPr>
                <w:rFonts w:ascii="Century" w:hAnsi="Century"/>
                <w:b/>
                <w:sz w:val="28"/>
                <w:szCs w:val="28"/>
              </w:rPr>
              <w:t>Autumn 1</w:t>
            </w:r>
          </w:p>
        </w:tc>
        <w:tc>
          <w:tcPr>
            <w:tcW w:w="581" w:type="pct"/>
            <w:tcBorders>
              <w:bottom w:val="single" w:color="auto" w:sz="12" w:space="0"/>
            </w:tcBorders>
            <w:shd w:val="clear" w:color="auto" w:fill="C6D9F1" w:themeFill="text2" w:themeFillTint="33"/>
            <w:tcMar/>
            <w:vAlign w:val="center"/>
          </w:tcPr>
          <w:p w:rsidRPr="00780D7F" w:rsidR="00CA6DEC" w:rsidP="007D34F9" w:rsidRDefault="00CA6DEC" w14:paraId="72C6E9E0" w14:textId="77777777">
            <w:pPr>
              <w:jc w:val="center"/>
              <w:rPr>
                <w:rFonts w:ascii="Century" w:hAnsi="Century"/>
                <w:b/>
                <w:i/>
                <w:sz w:val="28"/>
                <w:szCs w:val="28"/>
              </w:rPr>
            </w:pPr>
            <w:r w:rsidRPr="00780D7F">
              <w:rPr>
                <w:rFonts w:ascii="Century" w:hAnsi="Century"/>
                <w:b/>
                <w:sz w:val="28"/>
                <w:szCs w:val="28"/>
              </w:rPr>
              <w:t>Autumn 2</w:t>
            </w:r>
          </w:p>
        </w:tc>
        <w:tc>
          <w:tcPr>
            <w:tcW w:w="581" w:type="pct"/>
            <w:tcBorders>
              <w:bottom w:val="single" w:color="auto" w:sz="12" w:space="0"/>
            </w:tcBorders>
            <w:shd w:val="clear" w:color="auto" w:fill="C6D9F1" w:themeFill="text2" w:themeFillTint="33"/>
            <w:tcMar/>
            <w:vAlign w:val="center"/>
          </w:tcPr>
          <w:p w:rsidRPr="00780D7F" w:rsidR="00CA6DEC" w:rsidP="007D34F9" w:rsidRDefault="00CA6DEC" w14:paraId="54073501" w14:textId="77777777">
            <w:pPr>
              <w:jc w:val="center"/>
              <w:rPr>
                <w:rFonts w:ascii="Century" w:hAnsi="Century"/>
                <w:b/>
                <w:i/>
                <w:sz w:val="28"/>
                <w:szCs w:val="28"/>
              </w:rPr>
            </w:pPr>
            <w:r w:rsidRPr="00780D7F">
              <w:rPr>
                <w:rFonts w:ascii="Century" w:hAnsi="Century"/>
                <w:b/>
                <w:sz w:val="28"/>
                <w:szCs w:val="28"/>
              </w:rPr>
              <w:t>Spring 1</w:t>
            </w:r>
          </w:p>
        </w:tc>
        <w:tc>
          <w:tcPr>
            <w:tcW w:w="581" w:type="pct"/>
            <w:tcBorders>
              <w:bottom w:val="single" w:color="auto" w:sz="12" w:space="0"/>
            </w:tcBorders>
            <w:shd w:val="clear" w:color="auto" w:fill="C6D9F1" w:themeFill="text2" w:themeFillTint="33"/>
            <w:tcMar/>
            <w:vAlign w:val="center"/>
          </w:tcPr>
          <w:p w:rsidRPr="00780D7F" w:rsidR="00CA6DEC" w:rsidP="007D34F9" w:rsidRDefault="00CA6DEC" w14:paraId="3389573B" w14:textId="77777777">
            <w:pPr>
              <w:jc w:val="center"/>
              <w:rPr>
                <w:rFonts w:ascii="Century" w:hAnsi="Century"/>
                <w:b/>
                <w:i/>
                <w:sz w:val="28"/>
                <w:szCs w:val="28"/>
              </w:rPr>
            </w:pPr>
            <w:r w:rsidRPr="00780D7F">
              <w:rPr>
                <w:rFonts w:ascii="Century" w:hAnsi="Century"/>
                <w:b/>
                <w:sz w:val="28"/>
                <w:szCs w:val="28"/>
              </w:rPr>
              <w:t>Spring 2</w:t>
            </w:r>
          </w:p>
        </w:tc>
        <w:tc>
          <w:tcPr>
            <w:tcW w:w="581" w:type="pct"/>
            <w:tcBorders>
              <w:bottom w:val="single" w:color="auto" w:sz="12" w:space="0"/>
            </w:tcBorders>
            <w:shd w:val="clear" w:color="auto" w:fill="C6D9F1" w:themeFill="text2" w:themeFillTint="33"/>
            <w:tcMar/>
            <w:vAlign w:val="center"/>
          </w:tcPr>
          <w:p w:rsidRPr="00780D7F" w:rsidR="00CA6DEC" w:rsidP="007D34F9" w:rsidRDefault="00CA6DEC" w14:paraId="36E4538B" w14:textId="77777777">
            <w:pPr>
              <w:jc w:val="center"/>
              <w:rPr>
                <w:rFonts w:ascii="Century" w:hAnsi="Century"/>
                <w:b/>
                <w:i/>
                <w:sz w:val="28"/>
                <w:szCs w:val="28"/>
              </w:rPr>
            </w:pPr>
            <w:r w:rsidRPr="00780D7F">
              <w:rPr>
                <w:rFonts w:ascii="Century" w:hAnsi="Century"/>
                <w:b/>
                <w:sz w:val="28"/>
                <w:szCs w:val="28"/>
              </w:rPr>
              <w:t>Summer 1</w:t>
            </w:r>
          </w:p>
        </w:tc>
        <w:tc>
          <w:tcPr>
            <w:tcW w:w="583" w:type="pct"/>
            <w:tcBorders>
              <w:bottom w:val="single" w:color="auto" w:sz="12" w:space="0"/>
            </w:tcBorders>
            <w:shd w:val="clear" w:color="auto" w:fill="C6D9F1" w:themeFill="text2" w:themeFillTint="33"/>
            <w:tcMar/>
            <w:vAlign w:val="center"/>
          </w:tcPr>
          <w:p w:rsidRPr="00780D7F" w:rsidR="00CA6DEC" w:rsidP="007D34F9" w:rsidRDefault="00CA6DEC" w14:paraId="7065BE8E" w14:textId="77777777">
            <w:pPr>
              <w:jc w:val="center"/>
              <w:rPr>
                <w:rFonts w:ascii="Century" w:hAnsi="Century"/>
                <w:b/>
                <w:i/>
                <w:sz w:val="28"/>
                <w:szCs w:val="28"/>
              </w:rPr>
            </w:pPr>
            <w:r w:rsidRPr="00780D7F">
              <w:rPr>
                <w:rFonts w:ascii="Century" w:hAnsi="Century"/>
                <w:b/>
                <w:sz w:val="28"/>
                <w:szCs w:val="28"/>
              </w:rPr>
              <w:t>Summer 2</w:t>
            </w:r>
          </w:p>
        </w:tc>
        <w:tc>
          <w:tcPr>
            <w:tcW w:w="1127" w:type="pct"/>
            <w:tcBorders>
              <w:bottom w:val="single" w:color="auto" w:sz="12" w:space="0"/>
            </w:tcBorders>
            <w:shd w:val="clear" w:color="auto" w:fill="C6D9F1" w:themeFill="text2" w:themeFillTint="33"/>
            <w:tcMar/>
          </w:tcPr>
          <w:p w:rsidRPr="00E105B3" w:rsidR="00CA6DEC" w:rsidP="007D34F9" w:rsidRDefault="00E105B3" w14:paraId="53AAF6BF" w14:textId="74C7AE7A">
            <w:pPr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E105B3">
              <w:rPr>
                <w:rFonts w:ascii="Century" w:hAnsi="Century"/>
                <w:b/>
                <w:sz w:val="28"/>
                <w:szCs w:val="28"/>
              </w:rPr>
              <w:t>Early Learning Goals</w:t>
            </w:r>
          </w:p>
        </w:tc>
      </w:tr>
      <w:tr w:rsidRPr="00780D7F" w:rsidR="00222E70" w:rsidTr="7116AA62" w14:paraId="7AB0308C" w14:textId="60C8F293">
        <w:trPr>
          <w:cantSplit/>
          <w:trHeight w:val="518"/>
        </w:trPr>
        <w:tc>
          <w:tcPr>
            <w:tcW w:w="465" w:type="pct"/>
            <w:tcBorders>
              <w:top w:val="single" w:color="auto" w:sz="12" w:space="0"/>
            </w:tcBorders>
            <w:shd w:val="clear" w:color="auto" w:fill="C6D9F1" w:themeFill="text2" w:themeFillTint="33"/>
            <w:tcMar/>
            <w:vAlign w:val="center"/>
          </w:tcPr>
          <w:p w:rsidRPr="00780D7F" w:rsidR="00CA6DEC" w:rsidP="00222E70" w:rsidRDefault="00CA6DEC" w14:paraId="3F9A2784" w14:textId="6F9568A9">
            <w:pPr>
              <w:jc w:val="center"/>
              <w:rPr>
                <w:rFonts w:ascii="Century" w:hAnsi="Century"/>
                <w:b/>
                <w:bCs/>
                <w:szCs w:val="20"/>
              </w:rPr>
            </w:pPr>
            <w:r w:rsidRPr="00780D7F">
              <w:rPr>
                <w:rFonts w:ascii="Century" w:hAnsi="Century"/>
                <w:b/>
                <w:bCs/>
                <w:szCs w:val="20"/>
              </w:rPr>
              <w:t>Literacy</w:t>
            </w:r>
          </w:p>
        </w:tc>
        <w:tc>
          <w:tcPr>
            <w:tcW w:w="501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DB3252" w:rsidP="00DB3252" w:rsidRDefault="00DB3252" w14:paraId="524AC2E9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Phonics phase 1/2</w:t>
            </w:r>
          </w:p>
          <w:p w:rsidRPr="00FA7071" w:rsidR="00DB3252" w:rsidP="00DB3252" w:rsidRDefault="00DB3252" w14:paraId="19243917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Keywords set 1</w:t>
            </w:r>
          </w:p>
          <w:p w:rsidRPr="00FA7071" w:rsidR="00DB3252" w:rsidP="00DB3252" w:rsidRDefault="00DB3252" w14:paraId="1DAEF608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Rhyme</w:t>
            </w:r>
          </w:p>
          <w:p w:rsidRPr="00FA7071" w:rsidR="00DB3252" w:rsidP="00DB3252" w:rsidRDefault="00DB3252" w14:paraId="5C21601B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Initial sounds in words</w:t>
            </w:r>
          </w:p>
          <w:p w:rsidRPr="00DB3252" w:rsidR="00CA6DEC" w:rsidP="00DB3252" w:rsidRDefault="00DB3252" w14:paraId="26D51D48" w14:textId="0770C56D">
            <w:pPr>
              <w:pStyle w:val="ListParagraph"/>
              <w:numPr>
                <w:ilvl w:val="0"/>
                <w:numId w:val="7"/>
              </w:numPr>
            </w:pPr>
            <w:r w:rsidRPr="00DB3252">
              <w:rPr>
                <w:rFonts w:ascii="Century" w:hAnsi="Century"/>
                <w:sz w:val="18"/>
                <w:szCs w:val="18"/>
              </w:rPr>
              <w:t>Writes name</w:t>
            </w:r>
          </w:p>
        </w:tc>
        <w:tc>
          <w:tcPr>
            <w:tcW w:w="581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CA6DEC" w:rsidP="000E4745" w:rsidRDefault="00CA6DEC" w14:paraId="318219D5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Phonics phase 2</w:t>
            </w:r>
          </w:p>
          <w:p w:rsidRPr="00FA7071" w:rsidR="00CA6DEC" w:rsidP="000E4745" w:rsidRDefault="00CA6DEC" w14:paraId="301D9FF1" w14:textId="595AA6BB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Keywords set 1/2</w:t>
            </w:r>
          </w:p>
          <w:p w:rsidRPr="00FA7071" w:rsidR="00CA6DEC" w:rsidP="000E4745" w:rsidRDefault="00CA6DEC" w14:paraId="06684930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Initial sounds in words</w:t>
            </w:r>
          </w:p>
          <w:p w:rsidRPr="00FA7071" w:rsidR="00CA6DEC" w:rsidP="000E4745" w:rsidRDefault="00CA6DEC" w14:paraId="5FD4A107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Linking letters with sounds</w:t>
            </w:r>
          </w:p>
          <w:p w:rsidRPr="00FA7071" w:rsidR="00CA6DEC" w:rsidP="000E4745" w:rsidRDefault="00CA6DEC" w14:paraId="575AB56D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Verbally segmenting</w:t>
            </w:r>
          </w:p>
          <w:p w:rsidRPr="00FA7071" w:rsidR="00CA6DEC" w:rsidP="000E4745" w:rsidRDefault="00CA6DEC" w14:paraId="6622A0F9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Decoding and blending CVC words</w:t>
            </w:r>
          </w:p>
          <w:p w:rsidRPr="00FA7071" w:rsidR="00CA6DEC" w:rsidP="000E4745" w:rsidRDefault="00CA6DEC" w14:paraId="16FFAE72" w14:textId="1363AEAD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Writes names and labels</w:t>
            </w:r>
          </w:p>
        </w:tc>
        <w:tc>
          <w:tcPr>
            <w:tcW w:w="581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CA6DEC" w:rsidP="000E4745" w:rsidRDefault="00CA6DEC" w14:paraId="69AC81C4" w14:textId="08C4C8C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Phonics phase 2/3</w:t>
            </w:r>
          </w:p>
          <w:p w:rsidRPr="00FA7071" w:rsidR="00CA6DEC" w:rsidP="000E4745" w:rsidRDefault="00CA6DEC" w14:paraId="19FB2B79" w14:textId="3F7A3390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Keywords set 1/2/3</w:t>
            </w:r>
          </w:p>
          <w:p w:rsidRPr="00FA7071" w:rsidR="00CA6DEC" w:rsidP="000E4745" w:rsidRDefault="00CA6DEC" w14:paraId="771E473D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Rhyme</w:t>
            </w:r>
          </w:p>
          <w:p w:rsidRPr="00FA7071" w:rsidR="00CA6DEC" w:rsidP="000E4745" w:rsidRDefault="00CA6DEC" w14:paraId="12C0565D" w14:textId="27A92D44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Decoding and blending CVC words/simple sentences</w:t>
            </w:r>
          </w:p>
          <w:p w:rsidRPr="00FA7071" w:rsidR="00CA6DEC" w:rsidP="000E4745" w:rsidRDefault="00CA6DEC" w14:paraId="3D2234DB" w14:textId="4CB39F4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Writes labels/simple sentences</w:t>
            </w:r>
          </w:p>
        </w:tc>
        <w:tc>
          <w:tcPr>
            <w:tcW w:w="581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CA6DEC" w:rsidP="000E4745" w:rsidRDefault="00CA6DEC" w14:paraId="6F73FE80" w14:textId="4AB5C9F4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Phonics phase 2/3/4</w:t>
            </w:r>
          </w:p>
          <w:p w:rsidRPr="00FA7071" w:rsidR="00CA6DEC" w:rsidP="000E4745" w:rsidRDefault="00CA6DEC" w14:paraId="63870C3C" w14:textId="6B23C906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Keywords set 1/2/3/4</w:t>
            </w:r>
          </w:p>
          <w:p w:rsidRPr="00FA7071" w:rsidR="00CA6DEC" w:rsidP="000E4745" w:rsidRDefault="00CA6DEC" w14:paraId="56E3D61A" w14:textId="3D6FA81A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Reads more complex words/simple sentences</w:t>
            </w:r>
          </w:p>
          <w:p w:rsidRPr="00FA7071" w:rsidR="00CA6DEC" w:rsidP="000E4745" w:rsidRDefault="00CA6DEC" w14:paraId="0E4CF7B6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Writes simple sentences</w:t>
            </w:r>
          </w:p>
          <w:p w:rsidRPr="00FA7071" w:rsidR="00CA6DEC" w:rsidP="000E4745" w:rsidRDefault="00CA6DEC" w14:paraId="0FE5BDEF" w14:textId="14436A19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Poems</w:t>
            </w:r>
          </w:p>
        </w:tc>
        <w:tc>
          <w:tcPr>
            <w:tcW w:w="581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CA6DEC" w:rsidP="000E4745" w:rsidRDefault="00CA6DEC" w14:paraId="3762E9F1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Phonics phase 2/3/4</w:t>
            </w:r>
          </w:p>
          <w:p w:rsidRPr="00FA7071" w:rsidR="00CA6DEC" w:rsidP="000E4745" w:rsidRDefault="00CA6DEC" w14:paraId="68B5A6A7" w14:textId="1E2A5556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Keywords set 1/2/3/4/5</w:t>
            </w:r>
          </w:p>
          <w:p w:rsidRPr="00FA7071" w:rsidR="00CA6DEC" w:rsidP="000E4745" w:rsidRDefault="00CA6DEC" w14:paraId="046DFDB3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Reads more complex words/simple sentences</w:t>
            </w:r>
          </w:p>
          <w:p w:rsidRPr="00FA7071" w:rsidR="00CA6DEC" w:rsidP="000E4745" w:rsidRDefault="00CA6DEC" w14:paraId="44EF5748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Writes simple sentences</w:t>
            </w:r>
          </w:p>
          <w:p w:rsidRPr="00FA7071" w:rsidR="00CA6DEC" w:rsidP="000E4745" w:rsidRDefault="00CA6DEC" w14:paraId="2CF4334F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Capital letters and full stops</w:t>
            </w:r>
          </w:p>
          <w:p w:rsidRPr="00FA7071" w:rsidR="00CA6DEC" w:rsidP="000E4745" w:rsidRDefault="00CA6DEC" w14:paraId="6F10CBD2" w14:textId="3C74BF25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Non-fiction writing- fact file</w:t>
            </w:r>
          </w:p>
        </w:tc>
        <w:tc>
          <w:tcPr>
            <w:tcW w:w="583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CA6DEC" w:rsidP="000E4745" w:rsidRDefault="00CA6DEC" w14:paraId="080CE508" w14:textId="54F9D32A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Phonics phase 2/3/4/5</w:t>
            </w:r>
          </w:p>
          <w:p w:rsidRPr="00FA7071" w:rsidR="00CA6DEC" w:rsidP="000E4745" w:rsidRDefault="00CA6DEC" w14:paraId="71BB0878" w14:textId="0F26E08E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Keywords set 1/2/3/4/5/6</w:t>
            </w:r>
          </w:p>
          <w:p w:rsidRPr="00FA7071" w:rsidR="00CA6DEC" w:rsidP="000E4745" w:rsidRDefault="00CA6DEC" w14:paraId="2F40D603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Reads more complex words/simple sentences</w:t>
            </w:r>
          </w:p>
          <w:p w:rsidRPr="00FA7071" w:rsidR="00CA6DEC" w:rsidP="000E4745" w:rsidRDefault="00CA6DEC" w14:paraId="655EF2A6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Writes simple sentences</w:t>
            </w:r>
          </w:p>
          <w:p w:rsidRPr="00FA7071" w:rsidR="00CA6DEC" w:rsidP="000E4745" w:rsidRDefault="00CA6DEC" w14:paraId="068FC80A" w14:textId="77777777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Capital letters and full stops</w:t>
            </w:r>
          </w:p>
          <w:p w:rsidRPr="00FA7071" w:rsidR="00CA6DEC" w:rsidP="000E4745" w:rsidRDefault="00CA6DEC" w14:paraId="61816972" w14:textId="3CB72DA8">
            <w:pPr>
              <w:pStyle w:val="ListParagraph"/>
              <w:numPr>
                <w:ilvl w:val="0"/>
                <w:numId w:val="7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Story writing</w:t>
            </w:r>
          </w:p>
          <w:p w:rsidRPr="00FA7071" w:rsidR="00CA6DEC" w:rsidP="007D34F9" w:rsidRDefault="00CA6DEC" w14:paraId="1E10844D" w14:textId="68C893FC">
            <w:pPr>
              <w:spacing w:line="276" w:lineRule="auto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E105B3" w:rsidR="00477328" w:rsidP="00CA6DEC" w:rsidRDefault="00477328" w14:paraId="25E69AC4" w14:textId="77777777">
            <w:pPr>
              <w:rPr>
                <w:rFonts w:ascii="Century" w:hAnsi="Century"/>
                <w:b/>
                <w:sz w:val="18"/>
                <w:szCs w:val="18"/>
                <w:u w:val="single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  <w:u w:val="single"/>
              </w:rPr>
              <w:t xml:space="preserve">Literacy </w:t>
            </w:r>
          </w:p>
          <w:p w:rsidRPr="00E105B3" w:rsidR="00477328" w:rsidP="00CA6DEC" w:rsidRDefault="00477328" w14:paraId="0B9EEECD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Comprehension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will:</w:t>
            </w:r>
          </w:p>
          <w:p w:rsidRPr="00E105B3" w:rsidR="00477328" w:rsidP="00477328" w:rsidRDefault="00477328" w14:paraId="316BB317" w14:textId="77777777">
            <w:pPr>
              <w:pStyle w:val="ListParagraph"/>
              <w:numPr>
                <w:ilvl w:val="0"/>
                <w:numId w:val="19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Demonstrate understanding of what has been read to them by retelling stories and narratives using their own words and recently introduced vocabulary</w:t>
            </w:r>
          </w:p>
          <w:p w:rsidRPr="00E105B3" w:rsidR="00477328" w:rsidP="00477328" w:rsidRDefault="00477328" w14:paraId="54170167" w14:textId="77777777">
            <w:pPr>
              <w:pStyle w:val="ListParagraph"/>
              <w:numPr>
                <w:ilvl w:val="0"/>
                <w:numId w:val="19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Anticipate where appropriate key events in stories</w:t>
            </w:r>
          </w:p>
          <w:p w:rsidRPr="00E105B3" w:rsidR="00477328" w:rsidP="00477328" w:rsidRDefault="00477328" w14:paraId="4063DEB1" w14:textId="77777777">
            <w:pPr>
              <w:pStyle w:val="ListParagraph"/>
              <w:numPr>
                <w:ilvl w:val="0"/>
                <w:numId w:val="19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Use and understand recently introduced vocabulary during discussions about stories, non-fiction, rhymes and poems and during role-play.</w:t>
            </w:r>
          </w:p>
          <w:p w:rsidRPr="00E105B3" w:rsidR="00477328" w:rsidP="00477328" w:rsidRDefault="00477328" w14:paraId="6590FB75" w14:textId="77777777">
            <w:pPr>
              <w:ind w:left="56"/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Word Reading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will:</w:t>
            </w:r>
          </w:p>
          <w:p w:rsidRPr="00E105B3" w:rsidR="00477328" w:rsidP="00477328" w:rsidRDefault="00477328" w14:paraId="02772338" w14:textId="77777777">
            <w:pPr>
              <w:pStyle w:val="ListParagraph"/>
              <w:numPr>
                <w:ilvl w:val="0"/>
                <w:numId w:val="20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Say a sound for each letter in the alphabet and at least 10 digraphs;</w:t>
            </w:r>
          </w:p>
          <w:p w:rsidRPr="00E105B3" w:rsidR="00477328" w:rsidP="00477328" w:rsidRDefault="00477328" w14:paraId="430945DA" w14:textId="77777777">
            <w:pPr>
              <w:pStyle w:val="ListParagraph"/>
              <w:numPr>
                <w:ilvl w:val="0"/>
                <w:numId w:val="20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Read words consistent with their phonic knowledge by sound-blending</w:t>
            </w:r>
          </w:p>
          <w:p w:rsidRPr="00E105B3" w:rsidR="00477328" w:rsidP="00477328" w:rsidRDefault="00477328" w14:paraId="3242C0CC" w14:textId="77777777">
            <w:pPr>
              <w:pStyle w:val="ListParagraph"/>
              <w:numPr>
                <w:ilvl w:val="0"/>
                <w:numId w:val="20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Read aloud simple sentences and books that are consistent with their phonic knowledge, including some common exception words. </w:t>
            </w:r>
          </w:p>
          <w:p w:rsidRPr="00E105B3" w:rsidR="00477328" w:rsidP="00477328" w:rsidRDefault="00477328" w14:paraId="37674559" w14:textId="77777777">
            <w:pPr>
              <w:ind w:left="56"/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Writing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</w:p>
          <w:p w:rsidRPr="00E105B3" w:rsidR="00477328" w:rsidP="00477328" w:rsidRDefault="00477328" w14:paraId="181C4CAF" w14:textId="77777777">
            <w:pPr>
              <w:ind w:left="56"/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Children at the expected level of development will:</w:t>
            </w:r>
          </w:p>
          <w:p w:rsidRPr="00E105B3" w:rsidR="00477328" w:rsidP="00477328" w:rsidRDefault="00477328" w14:paraId="1AA81875" w14:textId="77777777">
            <w:pPr>
              <w:pStyle w:val="ListParagraph"/>
              <w:numPr>
                <w:ilvl w:val="0"/>
                <w:numId w:val="21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Write recognisable letters, most of which are correctly formed</w:t>
            </w:r>
          </w:p>
          <w:p w:rsidRPr="00E105B3" w:rsidR="00477328" w:rsidP="00477328" w:rsidRDefault="00477328" w14:paraId="115FD94C" w14:textId="77777777">
            <w:pPr>
              <w:pStyle w:val="ListParagraph"/>
              <w:numPr>
                <w:ilvl w:val="0"/>
                <w:numId w:val="21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Spell words by identifying sounds in them and representing the sounds with a letter or letters</w:t>
            </w:r>
          </w:p>
          <w:p w:rsidRPr="00E105B3" w:rsidR="00CA6DEC" w:rsidP="00477328" w:rsidRDefault="00477328" w14:paraId="180ECE8A" w14:textId="16FD6030">
            <w:pPr>
              <w:pStyle w:val="ListParagraph"/>
              <w:numPr>
                <w:ilvl w:val="0"/>
                <w:numId w:val="21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Write simple phrases and sentences that can be read by others.</w:t>
            </w:r>
          </w:p>
        </w:tc>
      </w:tr>
      <w:tr w:rsidRPr="00780D7F" w:rsidR="00222E70" w:rsidTr="7116AA62" w14:paraId="47C1ADFF" w14:textId="0B165582">
        <w:trPr>
          <w:cantSplit/>
          <w:trHeight w:val="518"/>
        </w:trPr>
        <w:tc>
          <w:tcPr>
            <w:tcW w:w="465" w:type="pct"/>
            <w:tcBorders>
              <w:right w:val="single" w:color="auto" w:sz="4" w:space="0"/>
            </w:tcBorders>
            <w:shd w:val="clear" w:color="auto" w:fill="C6D9F1" w:themeFill="text2" w:themeFillTint="33"/>
            <w:tcMar/>
            <w:vAlign w:val="center"/>
          </w:tcPr>
          <w:p w:rsidRPr="00780D7F" w:rsidR="00222E70" w:rsidP="00222E70" w:rsidRDefault="00222E70" w14:paraId="54435C00" w14:textId="51F5EA3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80D7F">
              <w:rPr>
                <w:rFonts w:ascii="Century" w:hAnsi="Century"/>
                <w:b/>
                <w:szCs w:val="20"/>
              </w:rPr>
              <w:t>Maths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7116AA62" w:rsidRDefault="00222E70" w14:paraId="110BC822" w14:textId="1DB02EB8">
            <w:pPr>
              <w:pStyle w:val="ListParagraph"/>
              <w:numPr>
                <w:ilvl w:val="0"/>
                <w:numId w:val="30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Exploring Numicon</w:t>
            </w:r>
          </w:p>
          <w:p w:rsidRPr="00FA7071" w:rsidR="00222E70" w:rsidP="7116AA62" w:rsidRDefault="00222E70" w14:paraId="324E1C74" w14:textId="466F70D4">
            <w:pPr>
              <w:pStyle w:val="Normal"/>
              <w:ind w:left="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726926A8" w14:textId="1B6A548F">
            <w:pPr>
              <w:pStyle w:val="ListParagraph"/>
              <w:numPr>
                <w:ilvl w:val="0"/>
                <w:numId w:val="30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Making</w:t>
            </w:r>
            <w:r w:rsidRPr="7116AA62" w:rsidR="6C3DB798">
              <w:rPr>
                <w:rFonts w:ascii="Century" w:hAnsi="Century"/>
                <w:sz w:val="18"/>
                <w:szCs w:val="18"/>
              </w:rPr>
              <w:t xml:space="preserve"> comparisons</w:t>
            </w:r>
          </w:p>
          <w:p w:rsidRPr="00FA7071" w:rsidR="00222E70" w:rsidP="7116AA62" w:rsidRDefault="00222E70" w14:paraId="39FF19B7" w14:textId="75FC6E69">
            <w:pPr>
              <w:pStyle w:val="Normal"/>
              <w:ind w:left="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1FCC8246" w14:textId="36F81D57">
            <w:pPr>
              <w:pStyle w:val="ListParagraph"/>
              <w:numPr>
                <w:ilvl w:val="0"/>
                <w:numId w:val="30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 xml:space="preserve">Sorting and Matching </w:t>
            </w:r>
          </w:p>
          <w:p w:rsidRPr="00FA7071" w:rsidR="00222E70" w:rsidP="7116AA62" w:rsidRDefault="00222E70" w14:paraId="1A704DCF" w14:textId="33C90460">
            <w:pPr>
              <w:pStyle w:val="ListParagraph"/>
              <w:numPr>
                <w:ilvl w:val="0"/>
                <w:numId w:val="30"/>
              </w:numPr>
              <w:ind/>
              <w:rPr/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objects</w:t>
            </w:r>
          </w:p>
          <w:p w:rsidRPr="00FA7071" w:rsidR="00222E70" w:rsidP="7116AA62" w:rsidRDefault="00222E70" w14:paraId="0C5C6FA1" w14:textId="521D0B9D">
            <w:pPr>
              <w:pStyle w:val="Normal"/>
              <w:ind w:left="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5A550C99" w14:textId="66A35F73">
            <w:pPr>
              <w:pStyle w:val="ListParagraph"/>
              <w:numPr>
                <w:ilvl w:val="0"/>
                <w:numId w:val="30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Size</w:t>
            </w:r>
          </w:p>
          <w:p w:rsidRPr="00FA7071" w:rsidR="00222E70" w:rsidP="7116AA62" w:rsidRDefault="00222E70" w14:paraId="6FE29DB8" w14:textId="71158157">
            <w:pPr>
              <w:pStyle w:val="Normal"/>
              <w:ind w:left="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44AB1530" w14:textId="093036E8">
            <w:pPr>
              <w:pStyle w:val="ListParagraph"/>
              <w:numPr>
                <w:ilvl w:val="0"/>
                <w:numId w:val="30"/>
              </w:numPr>
              <w:ind/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 xml:space="preserve">Exploring patterns  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7116AA62" w:rsidRDefault="00222E70" w14:paraId="09E9C39E" w14:textId="2FD4971A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Representing Comparing and composition of numbers 1-5</w:t>
            </w:r>
          </w:p>
          <w:p w:rsidRPr="00FA7071" w:rsidR="00222E70" w:rsidP="7116AA62" w:rsidRDefault="00222E70" w14:paraId="01F8B239" w14:textId="0D9B0B95">
            <w:pPr>
              <w:pStyle w:val="ListParagraph"/>
              <w:ind w:left="0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428C11C5" w14:textId="36FC6932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Naming and describing 2D shapes</w:t>
            </w:r>
          </w:p>
          <w:p w:rsidRPr="00FA7071" w:rsidR="00222E70" w:rsidP="7116AA62" w:rsidRDefault="00222E70" w14:paraId="31C529C0" w14:textId="795E4352">
            <w:pPr>
              <w:pStyle w:val="ListParagraph"/>
              <w:ind w:left="0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659EA2F8" w14:textId="18AB07ED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Exploring Shapes with 4 sides</w:t>
            </w:r>
          </w:p>
          <w:p w:rsidRPr="00FA7071" w:rsidR="00222E70" w:rsidP="7116AA62" w:rsidRDefault="00222E70" w14:paraId="0D9C4260" w14:textId="284BFF56">
            <w:pPr>
              <w:pStyle w:val="ListParagraph"/>
              <w:ind w:left="0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6CA54F20" w14:textId="6D63FF0A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Exploring Numbers to 10</w:t>
            </w:r>
          </w:p>
          <w:p w:rsidRPr="00FA7071" w:rsidR="00222E70" w:rsidP="7116AA62" w:rsidRDefault="00222E70" w14:paraId="154A7CF5" w14:textId="40DC939D">
            <w:pPr>
              <w:pStyle w:val="ListParagraph"/>
              <w:ind w:left="0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2A9EB6B7" w14:textId="4D68570C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Describe events that happen during Day and Night</w:t>
            </w:r>
          </w:p>
          <w:p w:rsidRPr="00FA7071" w:rsidR="00222E70" w:rsidP="7116AA62" w:rsidRDefault="00222E70" w14:paraId="0BF8B196" w14:textId="03F276BB">
            <w:pPr>
              <w:pStyle w:val="ListParagraph"/>
              <w:ind w:left="0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1DC9852B" w14:textId="2D3A6780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Sequencing events in the correct order</w:t>
            </w:r>
          </w:p>
          <w:p w:rsidRPr="00FA7071" w:rsidR="00222E70" w:rsidP="7116AA62" w:rsidRDefault="00222E70" w14:paraId="10ED77E3" w14:textId="569AE9DB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2A1B5DC1" w14:textId="11D9566E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7258B916" w14:textId="1A52A996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7116AA62" w:rsidRDefault="00222E70" w14:paraId="3DFACC17" w14:textId="3F1A476E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Comparing Mass</w:t>
            </w:r>
          </w:p>
          <w:p w:rsidRPr="00FA7071" w:rsidR="00222E70" w:rsidP="7116AA62" w:rsidRDefault="00222E70" w14:paraId="7501D5E9" w14:textId="266A24DB">
            <w:pPr>
              <w:pStyle w:val="Normal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21E24E55" w14:textId="3195540D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Heavy and light</w:t>
            </w:r>
          </w:p>
          <w:p w:rsidRPr="00FA7071" w:rsidR="00222E70" w:rsidP="7116AA62" w:rsidRDefault="00222E70" w14:paraId="14CD62CF" w14:textId="23FD9EC4">
            <w:pPr>
              <w:pStyle w:val="Normal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0D15B25E" w14:textId="4D96F502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Comparing Capacity</w:t>
            </w:r>
          </w:p>
          <w:p w:rsidRPr="00FA7071" w:rsidR="00222E70" w:rsidP="7116AA62" w:rsidRDefault="00222E70" w14:paraId="2E20F439" w14:textId="3D70DFA8">
            <w:pPr>
              <w:pStyle w:val="Normal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58ECBA04" w14:textId="22237A27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Odd and even numbers</w:t>
            </w:r>
          </w:p>
          <w:p w:rsidRPr="00FA7071" w:rsidR="00222E70" w:rsidP="7116AA62" w:rsidRDefault="00222E70" w14:paraId="153DC106" w14:textId="08C29356">
            <w:pPr>
              <w:pStyle w:val="Normal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3437DCC2" w14:textId="30CD7081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Making Pairs</w:t>
            </w:r>
          </w:p>
          <w:p w:rsidRPr="00FA7071" w:rsidR="00222E70" w:rsidP="7116AA62" w:rsidRDefault="00222E70" w14:paraId="33745B33" w14:textId="290CDC0E">
            <w:pPr>
              <w:pStyle w:val="Normal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015B4593" w14:textId="53C8C6CB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Subsidisation</w:t>
            </w:r>
          </w:p>
          <w:p w:rsidRPr="00FA7071" w:rsidR="00222E70" w:rsidP="7116AA62" w:rsidRDefault="00222E70" w14:paraId="1A1BF049" w14:textId="3BF964E8">
            <w:pPr>
              <w:pStyle w:val="Normal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3C4CEA34" w14:textId="4BE17DA5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Combining two groups</w:t>
            </w:r>
          </w:p>
          <w:p w:rsidRPr="00FA7071" w:rsidR="00222E70" w:rsidP="7116AA62" w:rsidRDefault="00222E70" w14:paraId="1DA88DB1" w14:textId="628EF534">
            <w:pPr>
              <w:pStyle w:val="Normal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47A777F2" w14:textId="054C2E73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Length and height</w:t>
            </w:r>
          </w:p>
          <w:p w:rsidRPr="00FA7071" w:rsidR="00222E70" w:rsidP="7116AA62" w:rsidRDefault="00222E70" w14:paraId="50C17B59" w14:textId="1CAB04C7">
            <w:pPr>
              <w:pStyle w:val="Normal"/>
              <w:rPr>
                <w:rFonts w:ascii="Century" w:hAnsi="Century"/>
                <w:position w:val="12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7116AA62" w:rsidRDefault="00222E70" w14:paraId="4903CF06" w14:textId="15F72751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 xml:space="preserve">Representing Comparing and composition of numbers to 10  </w:t>
            </w:r>
          </w:p>
          <w:p w:rsidRPr="00FA7071" w:rsidR="00222E70" w:rsidP="7116AA62" w:rsidRDefault="00222E70" w14:paraId="7DDEDE75" w14:textId="6DDC858B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50AE803A" w14:textId="68F038B2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Number Bonds to 10</w:t>
            </w:r>
          </w:p>
          <w:p w:rsidRPr="00FA7071" w:rsidR="00222E70" w:rsidP="7116AA62" w:rsidRDefault="00222E70" w14:paraId="32C4702A" w14:textId="23C9D832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7FB6409A" w14:textId="233441DE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Naming and describing 3D shapes</w:t>
            </w:r>
          </w:p>
          <w:p w:rsidRPr="00FA7071" w:rsidR="00222E70" w:rsidP="7116AA62" w:rsidRDefault="00222E70" w14:paraId="6C8C6352" w14:textId="69D7CE33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680EC64D" w14:textId="052D6AA6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Time</w:t>
            </w:r>
          </w:p>
          <w:p w:rsidRPr="00FA7071" w:rsidR="00222E70" w:rsidP="7116AA62" w:rsidRDefault="00222E70" w14:paraId="256B7339" w14:textId="1F07F821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2EC70764" w14:textId="765BE10D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Pattern</w:t>
            </w:r>
          </w:p>
          <w:p w:rsidRPr="00FA7071" w:rsidR="00222E70" w:rsidP="7116AA62" w:rsidRDefault="00222E70" w14:paraId="2FFF2A66" w14:textId="258E7C6A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  <w:p w:rsidRPr="00FA7071" w:rsidR="00222E70" w:rsidP="7116AA62" w:rsidRDefault="00222E70" w14:paraId="35796403" w14:textId="35D7021E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position w:val="12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O’clock</w:t>
            </w:r>
          </w:p>
          <w:p w:rsidRPr="00FA7071" w:rsidR="00222E70" w:rsidP="7116AA62" w:rsidRDefault="00222E70" w14:paraId="29A5F700" w14:textId="6C3F8C6E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7116AA62" w:rsidRDefault="00222E70" w14:paraId="59AFD8FB" w14:textId="392BADB0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Identify Num</w:t>
            </w:r>
            <w:r w:rsidRPr="7116AA62" w:rsidR="6C3DB798">
              <w:rPr>
                <w:rFonts w:ascii="Century" w:hAnsi="Century"/>
                <w:sz w:val="18"/>
                <w:szCs w:val="18"/>
              </w:rPr>
              <w:t>bers to 20</w:t>
            </w:r>
          </w:p>
          <w:p w:rsidRPr="00FA7071" w:rsidR="00222E70" w:rsidP="7116AA62" w:rsidRDefault="00222E70" w14:paraId="41537D10" w14:textId="2CE971CA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737029EB" w14:textId="3CBC4D86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Ordering numbers to 20</w:t>
            </w:r>
          </w:p>
          <w:p w:rsidRPr="00FA7071" w:rsidR="00222E70" w:rsidP="7116AA62" w:rsidRDefault="00222E70" w14:paraId="3C5CF4A3" w14:textId="02D1D5F4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6DB8F3F3" w14:textId="41C5E330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Counting on and back to 20</w:t>
            </w:r>
          </w:p>
          <w:p w:rsidRPr="00FA7071" w:rsidR="00222E70" w:rsidP="7116AA62" w:rsidRDefault="00222E70" w14:paraId="4387FDDF" w14:textId="7BB3C65A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54CFFE08" w14:textId="2E1EA696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Spatial reasoning</w:t>
            </w:r>
          </w:p>
          <w:p w:rsidRPr="00FA7071" w:rsidR="00222E70" w:rsidP="7116AA62" w:rsidRDefault="00222E70" w14:paraId="1092E8E1" w14:textId="21373BE3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0B969A9D" w14:textId="7F61B085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Positional Language</w:t>
            </w:r>
          </w:p>
          <w:p w:rsidRPr="00FA7071" w:rsidR="00222E70" w:rsidP="7116AA62" w:rsidRDefault="00222E70" w14:paraId="50DA9F1B" w14:textId="3AAFCA88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4F600BDF" w14:textId="4AB69904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Counting on from a given number</w:t>
            </w:r>
          </w:p>
          <w:p w:rsidRPr="00FA7071" w:rsidR="00222E70" w:rsidP="7116AA62" w:rsidRDefault="00222E70" w14:paraId="665D2519" w14:textId="5F82ADF0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3EA128B4" w14:textId="4D24993D">
            <w:pPr>
              <w:pStyle w:val="ListParagraph"/>
              <w:numPr>
                <w:ilvl w:val="0"/>
                <w:numId w:val="2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Counting back from a given number</w:t>
            </w:r>
          </w:p>
          <w:p w:rsidRPr="00FA7071" w:rsidR="00222E70" w:rsidP="00222E70" w:rsidRDefault="00222E70" w14:paraId="5F018387" w14:textId="786F8D56">
            <w:pPr>
              <w:pStyle w:val="ListParagraph"/>
              <w:rPr>
                <w:rFonts w:ascii="Century" w:hAnsi="Century"/>
                <w:position w:val="12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7116AA62" w:rsidRDefault="00222E70" w14:paraId="1BD3169F" w14:textId="71374392">
            <w:pPr>
              <w:pStyle w:val="ListParagraph"/>
              <w:numPr>
                <w:ilvl w:val="0"/>
                <w:numId w:val="29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Doubling</w:t>
            </w:r>
          </w:p>
          <w:p w:rsidRPr="00FA7071" w:rsidR="00222E70" w:rsidP="7116AA62" w:rsidRDefault="00222E70" w14:paraId="1DA4B46F" w14:textId="2E008A21">
            <w:pPr>
              <w:pStyle w:val="Normal"/>
              <w:ind w:left="36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5DDCF915" w14:textId="51154743">
            <w:pPr>
              <w:pStyle w:val="ListParagraph"/>
              <w:numPr>
                <w:ilvl w:val="0"/>
                <w:numId w:val="29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Sharing and grouping into equal amounts</w:t>
            </w:r>
          </w:p>
          <w:p w:rsidRPr="00FA7071" w:rsidR="00222E70" w:rsidP="7116AA62" w:rsidRDefault="00222E70" w14:paraId="0B462FAE" w14:textId="5ECC33E0">
            <w:pPr>
              <w:pStyle w:val="Normal"/>
              <w:ind w:left="36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6E8AD742" w14:textId="3EBA8356">
            <w:pPr>
              <w:pStyle w:val="ListParagraph"/>
              <w:numPr>
                <w:ilvl w:val="0"/>
                <w:numId w:val="29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Odd and even quantities</w:t>
            </w:r>
          </w:p>
          <w:p w:rsidRPr="00FA7071" w:rsidR="00222E70" w:rsidP="7116AA62" w:rsidRDefault="00222E70" w14:paraId="29F0FD17" w14:textId="045E2BE4">
            <w:pPr>
              <w:pStyle w:val="Normal"/>
              <w:ind w:left="36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2D20EB71" w14:textId="05739B34">
            <w:pPr>
              <w:pStyle w:val="ListParagraph"/>
              <w:numPr>
                <w:ilvl w:val="0"/>
                <w:numId w:val="29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Revisiting Spatial awareness</w:t>
            </w:r>
          </w:p>
          <w:p w:rsidRPr="00FA7071" w:rsidR="00222E70" w:rsidP="7116AA62" w:rsidRDefault="00222E70" w14:paraId="3131364A" w14:textId="7FF84E04">
            <w:pPr>
              <w:pStyle w:val="Normal"/>
              <w:ind w:left="36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3D121AEE" w14:textId="3F8AA442">
            <w:pPr>
              <w:pStyle w:val="ListParagraph"/>
              <w:numPr>
                <w:ilvl w:val="0"/>
                <w:numId w:val="29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Replicate different models and places</w:t>
            </w:r>
          </w:p>
          <w:p w:rsidRPr="00FA7071" w:rsidR="00222E70" w:rsidP="7116AA62" w:rsidRDefault="00222E70" w14:paraId="16287E32" w14:textId="6FB88277">
            <w:pPr>
              <w:pStyle w:val="Normal"/>
              <w:ind w:left="36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456E568A" w14:textId="32FB8FF9">
            <w:pPr>
              <w:pStyle w:val="ListParagraph"/>
              <w:numPr>
                <w:ilvl w:val="0"/>
                <w:numId w:val="29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Floating and sinking</w:t>
            </w:r>
          </w:p>
          <w:p w:rsidRPr="00FA7071" w:rsidR="00222E70" w:rsidP="7116AA62" w:rsidRDefault="00222E70" w14:paraId="6E305BA2" w14:textId="2D15C2D4">
            <w:pPr>
              <w:pStyle w:val="Normal"/>
              <w:ind w:left="36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2B532466" w14:textId="65B9E4D4">
            <w:pPr>
              <w:pStyle w:val="ListParagraph"/>
              <w:numPr>
                <w:ilvl w:val="0"/>
                <w:numId w:val="29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Patterns and relationships</w:t>
            </w:r>
          </w:p>
          <w:p w:rsidRPr="00FA7071" w:rsidR="00222E70" w:rsidP="7116AA62" w:rsidRDefault="00222E70" w14:paraId="788C59CB" w14:textId="73A69421">
            <w:pPr>
              <w:pStyle w:val="Normal"/>
              <w:ind w:left="360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7116AA62" w:rsidRDefault="00222E70" w14:paraId="0FA7872F" w14:textId="48E16628">
            <w:pPr>
              <w:pStyle w:val="ListParagraph"/>
              <w:numPr>
                <w:ilvl w:val="0"/>
                <w:numId w:val="29"/>
              </w:numPr>
              <w:ind/>
              <w:rPr>
                <w:rFonts w:ascii="Century" w:hAnsi="Century"/>
                <w:sz w:val="18"/>
                <w:szCs w:val="18"/>
              </w:rPr>
            </w:pPr>
            <w:r w:rsidRPr="7116AA62" w:rsidR="6C3DB798">
              <w:rPr>
                <w:rFonts w:ascii="Century" w:hAnsi="Century"/>
                <w:sz w:val="18"/>
                <w:szCs w:val="18"/>
              </w:rPr>
              <w:t>Making maps</w:t>
            </w:r>
          </w:p>
          <w:p w:rsidRPr="00FA7071" w:rsidR="00222E70" w:rsidP="7116AA62" w:rsidRDefault="00222E70" w14:paraId="6AF4ADF0" w14:textId="28F405B3">
            <w:pPr>
              <w:pStyle w:val="Normal"/>
              <w:ind w:left="360"/>
              <w:rPr>
                <w:rFonts w:ascii="Century" w:hAnsi="Century"/>
                <w:position w:val="12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105B3" w:rsidR="00222E70" w:rsidP="00222E70" w:rsidRDefault="00222E70" w14:paraId="2A4B25A9" w14:textId="77777777">
            <w:pPr>
              <w:rPr>
                <w:rFonts w:ascii="Century" w:hAnsi="Century"/>
                <w:b/>
                <w:sz w:val="18"/>
                <w:szCs w:val="18"/>
                <w:u w:val="single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  <w:u w:val="single"/>
              </w:rPr>
              <w:t xml:space="preserve">Mathematics </w:t>
            </w:r>
          </w:p>
          <w:p w:rsidRPr="00E105B3" w:rsidR="00222E70" w:rsidP="00222E70" w:rsidRDefault="00222E70" w14:paraId="1FF07BFE" w14:textId="77777777">
            <w:pPr>
              <w:rPr>
                <w:rFonts w:ascii="Century" w:hAnsi="Century"/>
                <w:b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 xml:space="preserve">ELG: Number </w:t>
            </w:r>
          </w:p>
          <w:p w:rsidRPr="00E105B3" w:rsidR="00222E70" w:rsidP="00222E70" w:rsidRDefault="00222E70" w14:paraId="67D19092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Children at the expected level of development will:</w:t>
            </w:r>
          </w:p>
          <w:p w:rsidRPr="00E105B3" w:rsidR="00222E70" w:rsidP="00222E70" w:rsidRDefault="00222E70" w14:paraId="6DA40DF3" w14:textId="77777777">
            <w:pPr>
              <w:pStyle w:val="ListParagraph"/>
              <w:numPr>
                <w:ilvl w:val="0"/>
                <w:numId w:val="17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Have a deep understanding of number to 10, including the composition of each number</w:t>
            </w:r>
          </w:p>
          <w:p w:rsidRPr="00E105B3" w:rsidR="00222E70" w:rsidP="00222E70" w:rsidRDefault="00222E70" w14:paraId="49B8061C" w14:textId="77777777">
            <w:pPr>
              <w:pStyle w:val="ListParagraph"/>
              <w:numPr>
                <w:ilvl w:val="0"/>
                <w:numId w:val="17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Subitise (recognise quantities without counting) up to 5</w:t>
            </w:r>
          </w:p>
          <w:p w:rsidRPr="00E105B3" w:rsidR="00222E70" w:rsidP="00222E70" w:rsidRDefault="00222E70" w14:paraId="33CF2A21" w14:textId="77777777">
            <w:pPr>
              <w:pStyle w:val="ListParagraph"/>
              <w:numPr>
                <w:ilvl w:val="0"/>
                <w:numId w:val="17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Automatically recall (without reference to rhymes, counting or other aids) number bonds up to 5 (including subtraction facts) and some number bonds to 10, including double facts. </w:t>
            </w:r>
          </w:p>
          <w:p w:rsidRPr="00E105B3" w:rsidR="00222E70" w:rsidP="00222E70" w:rsidRDefault="00222E70" w14:paraId="2D8FF22E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Numerical Patterns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will:</w:t>
            </w:r>
          </w:p>
          <w:p w:rsidRPr="00E105B3" w:rsidR="00222E70" w:rsidP="00222E70" w:rsidRDefault="00222E70" w14:paraId="064A9F6A" w14:textId="77777777">
            <w:pPr>
              <w:pStyle w:val="ListParagraph"/>
              <w:numPr>
                <w:ilvl w:val="0"/>
                <w:numId w:val="18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Verbally count beyond 20, recognising the pattern of the counting system</w:t>
            </w:r>
          </w:p>
          <w:p w:rsidRPr="00E105B3" w:rsidR="00222E70" w:rsidP="00222E70" w:rsidRDefault="00222E70" w14:paraId="77D24AAB" w14:textId="77777777">
            <w:pPr>
              <w:pStyle w:val="ListParagraph"/>
              <w:numPr>
                <w:ilvl w:val="0"/>
                <w:numId w:val="18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Compare quantities up to 10 in different contexts, recognising when one quantity is greater than, less than or the same as the other quantity</w:t>
            </w:r>
          </w:p>
          <w:p w:rsidRPr="00E105B3" w:rsidR="00222E70" w:rsidP="00222E70" w:rsidRDefault="00222E70" w14:paraId="72DB19BD" w14:textId="598785EB">
            <w:pPr>
              <w:pStyle w:val="ListParagraph"/>
              <w:numPr>
                <w:ilvl w:val="0"/>
                <w:numId w:val="18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Explore and represent patterns within numbers up to 10, including evens and odds, double facts and how quantities can be distributed equally.</w:t>
            </w:r>
          </w:p>
        </w:tc>
      </w:tr>
      <w:tr w:rsidRPr="00780D7F" w:rsidR="00222E70" w:rsidTr="7116AA62" w14:paraId="4CB6A856" w14:textId="5A776CBB">
        <w:trPr>
          <w:cantSplit/>
          <w:trHeight w:val="518"/>
        </w:trPr>
        <w:tc>
          <w:tcPr>
            <w:tcW w:w="465" w:type="pct"/>
            <w:tcBorders>
              <w:right w:val="single" w:color="auto" w:sz="4" w:space="0"/>
            </w:tcBorders>
            <w:shd w:val="clear" w:color="auto" w:fill="C6D9F1" w:themeFill="text2" w:themeFillTint="33"/>
            <w:tcMar/>
            <w:vAlign w:val="center"/>
          </w:tcPr>
          <w:p w:rsidRPr="00780D7F" w:rsidR="00222E70" w:rsidP="00222E70" w:rsidRDefault="00222E70" w14:paraId="48D93AE9" w14:textId="77777777">
            <w:pPr>
              <w:jc w:val="center"/>
              <w:rPr>
                <w:rFonts w:ascii="Century" w:hAnsi="Century"/>
                <w:b/>
                <w:szCs w:val="20"/>
              </w:rPr>
            </w:pPr>
            <w:r w:rsidRPr="00780D7F">
              <w:rPr>
                <w:rFonts w:ascii="Century" w:hAnsi="Century"/>
                <w:b/>
                <w:szCs w:val="20"/>
              </w:rPr>
              <w:lastRenderedPageBreak/>
              <w:t>Religious Education</w:t>
            </w:r>
          </w:p>
          <w:p w:rsidRPr="00780D7F" w:rsidR="00222E70" w:rsidP="00222E70" w:rsidRDefault="00222E70" w14:paraId="50B5E2C5" w14:textId="77777777">
            <w:pPr>
              <w:jc w:val="right"/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24A8F081" w14:textId="77777777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COME AND SEE</w:t>
            </w:r>
          </w:p>
          <w:p w:rsidRPr="00FA7071" w:rsidR="00222E70" w:rsidP="00222E70" w:rsidRDefault="00222E70" w14:paraId="6CC98F82" w14:textId="001F4DD9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Myself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4BFA2E29" w14:textId="77777777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COME AND SEE</w:t>
            </w:r>
          </w:p>
          <w:p w:rsidRPr="00FA7071" w:rsidR="00222E70" w:rsidP="00222E70" w:rsidRDefault="00222E70" w14:paraId="57C9BACE" w14:textId="77777777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Welcome</w:t>
            </w:r>
          </w:p>
          <w:p w:rsidRPr="00FA7071" w:rsidR="00222E70" w:rsidP="00222E70" w:rsidRDefault="00222E70" w14:paraId="0B93564E" w14:textId="1855A8CD">
            <w:pPr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Birthday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18D28DDF" w14:textId="77777777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COME AND SEE</w:t>
            </w:r>
          </w:p>
          <w:p w:rsidRPr="00FA7071" w:rsidR="00222E70" w:rsidP="00222E70" w:rsidRDefault="00222E70" w14:paraId="609953E4" w14:textId="77777777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Celebrating</w:t>
            </w:r>
          </w:p>
          <w:p w:rsidRPr="00FA7071" w:rsidR="00222E70" w:rsidP="00222E70" w:rsidRDefault="00222E70" w14:paraId="2E62AD5A" w14:textId="6DE0AC44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Gathering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5F3D8F62" w14:textId="77777777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COME AND SEE</w:t>
            </w:r>
          </w:p>
          <w:p w:rsidRPr="00FA7071" w:rsidR="00222E70" w:rsidP="00222E70" w:rsidRDefault="00222E70" w14:paraId="57B284FB" w14:textId="77777777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Gathering</w:t>
            </w:r>
          </w:p>
          <w:p w:rsidRPr="00FA7071" w:rsidR="00222E70" w:rsidP="00222E70" w:rsidRDefault="00222E70" w14:paraId="1AA12652" w14:textId="1F81D622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Growing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5300A8FF" w14:textId="77777777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COME AND SEE</w:t>
            </w:r>
          </w:p>
          <w:p w:rsidRPr="00FA7071" w:rsidR="00222E70" w:rsidP="00222E70" w:rsidRDefault="00222E70" w14:paraId="5B6025E3" w14:textId="77777777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Good News</w:t>
            </w:r>
          </w:p>
          <w:p w:rsidRPr="00FA7071" w:rsidR="00222E70" w:rsidP="00222E70" w:rsidRDefault="00222E70" w14:paraId="3347DC59" w14:textId="469BE117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Friends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65171A47" w14:textId="77777777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COME AND SEE</w:t>
            </w:r>
          </w:p>
          <w:p w:rsidRPr="00FA7071" w:rsidR="00222E70" w:rsidP="00222E70" w:rsidRDefault="00222E70" w14:paraId="4257F75A" w14:textId="77777777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Friends</w:t>
            </w:r>
          </w:p>
          <w:p w:rsidRPr="00FA7071" w:rsidR="00222E70" w:rsidP="00222E70" w:rsidRDefault="00222E70" w14:paraId="66DD23E3" w14:textId="2AFCE7CF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Our World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22E70" w:rsidP="00222E70" w:rsidRDefault="00222E70" w14:paraId="26D836FC" w14:textId="77777777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  <w:u w:val="single"/>
              </w:rPr>
              <w:t>Communication and Language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05B3">
              <w:rPr>
                <w:rFonts w:ascii="Century" w:hAnsi="Century"/>
                <w:b/>
                <w:sz w:val="18"/>
                <w:szCs w:val="18"/>
              </w:rPr>
              <w:t>ELG: Listening, Attention and Understanding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</w:p>
          <w:p w:rsidR="00222E70" w:rsidP="00222E70" w:rsidRDefault="00222E70" w14:paraId="0E50C49C" w14:textId="77777777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Children at the expected level of development will</w:t>
            </w:r>
            <w:r>
              <w:rPr>
                <w:rFonts w:ascii="Century" w:hAnsi="Century"/>
                <w:sz w:val="18"/>
                <w:szCs w:val="18"/>
              </w:rPr>
              <w:t>:</w:t>
            </w:r>
          </w:p>
          <w:p w:rsidRPr="00E105B3" w:rsidR="00222E70" w:rsidP="00222E70" w:rsidRDefault="00222E70" w14:paraId="733F1EAD" w14:textId="77777777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entury" w:hAnsi="Century"/>
                <w:sz w:val="20"/>
                <w:szCs w:val="20"/>
                <w:u w:val="single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Listen attentively and respond to what they hear with relevant questions, comments and actions when being read to and during whole class discussions and small group interactions</w:t>
            </w:r>
          </w:p>
          <w:p w:rsidRPr="00E105B3" w:rsidR="00222E70" w:rsidP="00222E70" w:rsidRDefault="00222E70" w14:paraId="51613610" w14:textId="77777777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entury" w:hAnsi="Century"/>
                <w:sz w:val="20"/>
                <w:szCs w:val="20"/>
                <w:u w:val="single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Make comments about what they have heard and ask questions to clarify their understanding</w:t>
            </w:r>
          </w:p>
          <w:p w:rsidRPr="00E105B3" w:rsidR="00222E70" w:rsidP="00222E70" w:rsidRDefault="00222E70" w14:paraId="26F90451" w14:textId="77777777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Century" w:hAnsi="Century"/>
                <w:sz w:val="20"/>
                <w:szCs w:val="20"/>
                <w:u w:val="single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Hold conversation when engaged in back-and-forth exchanges with their teacher and peers. </w:t>
            </w:r>
          </w:p>
          <w:p w:rsidR="00222E70" w:rsidP="00222E70" w:rsidRDefault="00222E70" w14:paraId="40946D2D" w14:textId="77777777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Speaking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</w:p>
          <w:p w:rsidR="00222E70" w:rsidP="00222E70" w:rsidRDefault="00222E70" w14:paraId="2A051365" w14:textId="77777777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Children at the expected level of development will: </w:t>
            </w:r>
          </w:p>
          <w:p w:rsidRPr="00222E70" w:rsidR="00222E70" w:rsidP="00222E70" w:rsidRDefault="00222E70" w14:paraId="36A66683" w14:textId="77777777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entury" w:hAnsi="Century"/>
                <w:sz w:val="20"/>
                <w:szCs w:val="20"/>
                <w:u w:val="single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Participate in small group, class and one-to-one discussions, offering their own ideas, using recently introduced vocabulary</w:t>
            </w:r>
          </w:p>
          <w:p w:rsidRPr="00222E70" w:rsidR="00222E70" w:rsidP="00222E70" w:rsidRDefault="00222E70" w14:paraId="7715786C" w14:textId="77777777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entury" w:hAnsi="Century"/>
                <w:sz w:val="20"/>
                <w:szCs w:val="20"/>
                <w:u w:val="single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Offer explanations for why things might happen, making use of recently introduced vocabulary from stories, non-fiction, rhymes and poems when appropriate</w:t>
            </w:r>
          </w:p>
          <w:p w:rsidRPr="00E105B3" w:rsidR="00222E70" w:rsidP="00222E70" w:rsidRDefault="00222E70" w14:paraId="3293328D" w14:textId="38FDAE53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entury" w:hAnsi="Century"/>
                <w:sz w:val="20"/>
                <w:szCs w:val="20"/>
                <w:u w:val="single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Express their ideas and feelings about their experiences using full sentences, including use of past, present and future tenses and making use of conjunctions, with modelling</w:t>
            </w:r>
            <w:r>
              <w:t xml:space="preserve"> </w:t>
            </w:r>
            <w:r w:rsidRPr="00E105B3">
              <w:rPr>
                <w:rFonts w:ascii="Century" w:hAnsi="Century"/>
                <w:sz w:val="18"/>
                <w:szCs w:val="18"/>
              </w:rPr>
              <w:t>and support from their teacher.</w:t>
            </w:r>
          </w:p>
        </w:tc>
      </w:tr>
      <w:tr w:rsidRPr="00780D7F" w:rsidR="00222E70" w:rsidTr="7116AA62" w14:paraId="0ED13B89" w14:textId="54072549">
        <w:trPr>
          <w:cantSplit/>
          <w:trHeight w:val="518"/>
        </w:trPr>
        <w:tc>
          <w:tcPr>
            <w:tcW w:w="465" w:type="pct"/>
            <w:shd w:val="clear" w:color="auto" w:fill="C6D9F1" w:themeFill="text2" w:themeFillTint="33"/>
            <w:tcMar/>
            <w:vAlign w:val="center"/>
          </w:tcPr>
          <w:p w:rsidRPr="00780D7F" w:rsidR="00222E70" w:rsidP="00222E70" w:rsidRDefault="00222E70" w14:paraId="715AB7F5" w14:textId="48FF903F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80D7F">
              <w:rPr>
                <w:rFonts w:ascii="Century" w:hAnsi="Century"/>
                <w:b/>
                <w:szCs w:val="20"/>
              </w:rPr>
              <w:lastRenderedPageBreak/>
              <w:t>Understanding the World</w:t>
            </w:r>
          </w:p>
        </w:tc>
        <w:tc>
          <w:tcPr>
            <w:tcW w:w="501" w:type="pct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624082EA" w14:textId="77777777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Past and present events in their own lives and in the lives of family members.</w:t>
            </w:r>
          </w:p>
          <w:p w:rsidRPr="00FA7071" w:rsidR="00222E70" w:rsidP="00222E70" w:rsidRDefault="00222E70" w14:paraId="351F7277" w14:textId="5FEB2C90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(Weekend News- Literacy)</w:t>
            </w:r>
          </w:p>
          <w:p w:rsidRPr="00FA7071" w:rsidR="00222E70" w:rsidP="00222E70" w:rsidRDefault="00222E70" w14:paraId="40502EE9" w14:textId="04C0D05E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Matter of state-cooking</w:t>
            </w:r>
          </w:p>
        </w:tc>
        <w:tc>
          <w:tcPr>
            <w:tcW w:w="581" w:type="pct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2B7EE5EA" w14:textId="77777777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Past and present events in their own lives and in the lives of family members.</w:t>
            </w:r>
          </w:p>
          <w:p w:rsidRPr="00FA7071" w:rsidR="00222E70" w:rsidP="00222E70" w:rsidRDefault="00222E70" w14:paraId="2E21676F" w14:textId="77777777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(Weekend News- Literacy)</w:t>
            </w:r>
          </w:p>
          <w:p w:rsidRPr="00FA7071" w:rsidR="00222E70" w:rsidP="00222E70" w:rsidRDefault="00222E70" w14:paraId="6C0A1436" w14:textId="366EEECC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RE- Know some similarities and differences between different religious and cultural communities in this country (Christmas/Judaism-Hanukkah)</w:t>
            </w:r>
          </w:p>
          <w:p w:rsidRPr="00FA7071" w:rsidR="00222E70" w:rsidP="00222E70" w:rsidRDefault="00222E70" w14:paraId="5F2472B0" w14:textId="6759D74E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Matter of state-cooking</w:t>
            </w:r>
          </w:p>
        </w:tc>
        <w:tc>
          <w:tcPr>
            <w:tcW w:w="581" w:type="pct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64AB2011" w14:textId="77777777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Past and present events in their own lives and in the lives of family members.</w:t>
            </w:r>
          </w:p>
          <w:p w:rsidRPr="00FA7071" w:rsidR="00222E70" w:rsidP="00222E70" w:rsidRDefault="00222E70" w14:paraId="13FA0A24" w14:textId="77777777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(Weekend News- Literacy)</w:t>
            </w:r>
          </w:p>
          <w:p w:rsidRPr="00FA7071" w:rsidR="00222E70" w:rsidP="00222E70" w:rsidRDefault="00222E70" w14:paraId="5A103E9A" w14:textId="77777777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Barnaby Bear Investigates the UK. (UK countries, seasons, local area, towns/countryside/seaside)</w:t>
            </w:r>
          </w:p>
          <w:p w:rsidRPr="00FA7071" w:rsidR="00222E70" w:rsidP="00222E70" w:rsidRDefault="00222E70" w14:paraId="1450C62C" w14:textId="18E1E118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Literacy Topic Books (Animals/Environments)</w:t>
            </w:r>
          </w:p>
        </w:tc>
        <w:tc>
          <w:tcPr>
            <w:tcW w:w="581" w:type="pct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109B652B" w14:textId="77777777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Past and present events in their own lives and in the lives of family members.</w:t>
            </w:r>
          </w:p>
          <w:p w:rsidRPr="00FA7071" w:rsidR="00222E70" w:rsidP="00222E70" w:rsidRDefault="00222E70" w14:paraId="3484CDA2" w14:textId="77777777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  <w:r w:rsidRPr="7116AA62" w:rsidR="00222E70">
              <w:rPr>
                <w:rFonts w:ascii="Century" w:hAnsi="Century"/>
                <w:sz w:val="18"/>
                <w:szCs w:val="18"/>
              </w:rPr>
              <w:t>(Weekend News- Literacy)</w:t>
            </w:r>
          </w:p>
          <w:p w:rsidRPr="00FA7071" w:rsidR="00222E70" w:rsidP="00222E70" w:rsidRDefault="00222E70" w14:noSpellErr="1" w14:paraId="64CE6781" w14:textId="5863DF3F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7116AA62" w:rsidR="00222E70">
              <w:rPr>
                <w:rFonts w:ascii="Century" w:hAnsi="Century"/>
                <w:sz w:val="18"/>
                <w:szCs w:val="18"/>
              </w:rPr>
              <w:t xml:space="preserve">Plants cress (RE) </w:t>
            </w:r>
          </w:p>
          <w:p w:rsidRPr="00FA7071" w:rsidR="00222E70" w:rsidP="00222E70" w:rsidRDefault="00222E70" w14:paraId="79CF3F9A" w14:textId="13E1811E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7116AA62" w:rsidR="606794DB">
              <w:rPr>
                <w:rFonts w:ascii="Century" w:hAnsi="Century"/>
                <w:sz w:val="18"/>
                <w:szCs w:val="18"/>
              </w:rPr>
              <w:t xml:space="preserve">RE- Know some similarities and differences between different religious and cultural communities in this country- Islam/Catholic.  </w:t>
            </w:r>
          </w:p>
        </w:tc>
        <w:tc>
          <w:tcPr>
            <w:tcW w:w="581" w:type="pct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74C546D2" w14:textId="1AF9CDA3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 xml:space="preserve">Literacy- People Who Help Us- role in society </w:t>
            </w:r>
          </w:p>
          <w:p w:rsidRPr="00FA7071" w:rsidR="00222E70" w:rsidP="00222E70" w:rsidRDefault="00222E70" w14:paraId="5B2E15DC" w14:textId="024BF963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7116AA62" w:rsidR="00222E70">
              <w:rPr>
                <w:rFonts w:ascii="Century" w:hAnsi="Century"/>
                <w:sz w:val="18"/>
                <w:szCs w:val="18"/>
              </w:rPr>
              <w:t>Literacy- Past and Present- 1920’s comparison (</w:t>
            </w:r>
            <w:proofErr w:type="spellStart"/>
            <w:r w:rsidRPr="7116AA62" w:rsidR="00222E70">
              <w:rPr>
                <w:rFonts w:ascii="Century" w:hAnsi="Century"/>
                <w:sz w:val="18"/>
                <w:szCs w:val="18"/>
              </w:rPr>
              <w:t>Bekonscot</w:t>
            </w:r>
            <w:proofErr w:type="spellEnd"/>
            <w:r w:rsidRPr="7116AA62" w:rsidR="00222E70">
              <w:rPr>
                <w:rFonts w:ascii="Century" w:hAnsi="Century"/>
                <w:sz w:val="18"/>
                <w:szCs w:val="18"/>
              </w:rPr>
              <w:t>)</w:t>
            </w:r>
          </w:p>
          <w:p w:rsidRPr="00FA7071" w:rsidR="00222E70" w:rsidP="00222E70" w:rsidRDefault="00222E70" w14:paraId="1EC7EAF0" w14:textId="14AA4BBE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7116AA62" w:rsidR="59CD25B7">
              <w:rPr>
                <w:rFonts w:ascii="Century" w:hAnsi="Century"/>
                <w:sz w:val="18"/>
                <w:szCs w:val="18"/>
              </w:rPr>
              <w:t>Barnaby Bear Investigates the World. (</w:t>
            </w:r>
            <w:r w:rsidRPr="7116AA62" w:rsidR="59CD25B7">
              <w:rPr>
                <w:rFonts w:ascii="Century" w:hAnsi="Century"/>
                <w:sz w:val="18"/>
                <w:szCs w:val="18"/>
              </w:rPr>
              <w:t>Continents</w:t>
            </w:r>
            <w:r w:rsidRPr="7116AA62" w:rsidR="59CD25B7">
              <w:rPr>
                <w:rFonts w:ascii="Century" w:hAnsi="Century"/>
                <w:sz w:val="18"/>
                <w:szCs w:val="18"/>
              </w:rPr>
              <w:t xml:space="preserve"> and oceans, places they have visited, food comes from around the world, north and south poles- cold places, equator- hot places)  </w:t>
            </w:r>
          </w:p>
        </w:tc>
        <w:tc>
          <w:tcPr>
            <w:tcW w:w="583" w:type="pct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76671A31" w14:textId="77777777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Transport</w:t>
            </w:r>
          </w:p>
          <w:p w:rsidRPr="00FA7071" w:rsidR="00222E70" w:rsidP="00222E70" w:rsidRDefault="00222E70" w14:paraId="33A906C4" w14:textId="77777777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Floating and Sinking</w:t>
            </w:r>
          </w:p>
          <w:p w:rsidRPr="00FA7071" w:rsidR="00222E70" w:rsidP="00222E70" w:rsidRDefault="00222E70" w14:paraId="7AEB686B" w14:textId="1CA5C71F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Matter of state- solid/liquid</w:t>
            </w:r>
          </w:p>
          <w:p w:rsidRPr="00FA7071" w:rsidR="00222E70" w:rsidP="00222E70" w:rsidRDefault="00222E70" w14:paraId="1ED4B0B4" w14:textId="4DD7706C">
            <w:pPr>
              <w:pStyle w:val="ListParagraph"/>
              <w:numPr>
                <w:ilvl w:val="0"/>
                <w:numId w:val="9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Plants</w:t>
            </w:r>
          </w:p>
          <w:p w:rsidRPr="00FA7071" w:rsidR="00222E70" w:rsidP="00222E70" w:rsidRDefault="00222E70" w14:paraId="768CB38E" w14:textId="7AF26898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E105B3" w:rsidR="00222E70" w:rsidP="00222E70" w:rsidRDefault="00222E70" w14:paraId="6E5D9D7B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  <w:u w:val="single"/>
              </w:rPr>
              <w:t>Understanding the World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05B3">
              <w:rPr>
                <w:rFonts w:ascii="Century" w:hAnsi="Century"/>
                <w:b/>
                <w:sz w:val="18"/>
                <w:szCs w:val="18"/>
              </w:rPr>
              <w:t>ELG: Past and Present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will: </w:t>
            </w:r>
          </w:p>
          <w:p w:rsidRPr="00E105B3" w:rsidR="00222E70" w:rsidP="00222E70" w:rsidRDefault="00222E70" w14:paraId="73C05AB0" w14:textId="77777777">
            <w:pPr>
              <w:pStyle w:val="ListParagraph"/>
              <w:numPr>
                <w:ilvl w:val="0"/>
                <w:numId w:val="14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Talk about the lives of the people around them and their roles in society</w:t>
            </w:r>
          </w:p>
          <w:p w:rsidRPr="00E105B3" w:rsidR="00222E70" w:rsidP="00222E70" w:rsidRDefault="00222E70" w14:paraId="505C99D7" w14:textId="77777777">
            <w:pPr>
              <w:pStyle w:val="ListParagraph"/>
              <w:numPr>
                <w:ilvl w:val="0"/>
                <w:numId w:val="14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Know some similarities and differences between things in the past and now, drawing on their experiences and what has been read in class</w:t>
            </w:r>
          </w:p>
          <w:p w:rsidRPr="00E105B3" w:rsidR="00222E70" w:rsidP="00222E70" w:rsidRDefault="00222E70" w14:paraId="40313424" w14:textId="0606DD18">
            <w:pPr>
              <w:pStyle w:val="ListParagraph"/>
              <w:numPr>
                <w:ilvl w:val="0"/>
                <w:numId w:val="14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Understand the past through settings, characters and events encountered in books read in class and storytelling. </w:t>
            </w:r>
          </w:p>
          <w:p w:rsidRPr="00E105B3" w:rsidR="00222E70" w:rsidP="00222E70" w:rsidRDefault="00222E70" w14:paraId="2BDC651D" w14:textId="77777777">
            <w:pPr>
              <w:rPr>
                <w:rFonts w:ascii="Century" w:hAnsi="Century"/>
                <w:b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 xml:space="preserve">ELG: People, Culture and Communities </w:t>
            </w:r>
          </w:p>
          <w:p w:rsidRPr="00E105B3" w:rsidR="00222E70" w:rsidP="00222E70" w:rsidRDefault="00222E70" w14:paraId="06256366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Children at the expected level of development will: </w:t>
            </w:r>
          </w:p>
          <w:p w:rsidRPr="00E105B3" w:rsidR="00222E70" w:rsidP="00222E70" w:rsidRDefault="00222E70" w14:paraId="6533CFBE" w14:textId="77777777">
            <w:pPr>
              <w:pStyle w:val="ListParagraph"/>
              <w:numPr>
                <w:ilvl w:val="0"/>
                <w:numId w:val="15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Describe their immediate environment using knowledge from observation, discussion, stories, non-fiction texts and maps</w:t>
            </w:r>
          </w:p>
          <w:p w:rsidRPr="00E105B3" w:rsidR="00222E70" w:rsidP="00222E70" w:rsidRDefault="00222E70" w14:paraId="0DBEBC6A" w14:textId="77777777">
            <w:pPr>
              <w:pStyle w:val="ListParagraph"/>
              <w:numPr>
                <w:ilvl w:val="0"/>
                <w:numId w:val="15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Know some similarities and differences between different religious and cultural communities in this country, drawing on their experiences and what has been read in class</w:t>
            </w:r>
          </w:p>
          <w:p w:rsidRPr="00E105B3" w:rsidR="00222E70" w:rsidP="00222E70" w:rsidRDefault="00222E70" w14:paraId="2DB51580" w14:textId="77777777">
            <w:pPr>
              <w:pStyle w:val="ListParagraph"/>
              <w:numPr>
                <w:ilvl w:val="0"/>
                <w:numId w:val="15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Explain some similarities and differences between life in this country and life in other countries, drawing on knowledge from stories, non-fiction texts and when appropriate maps</w:t>
            </w:r>
          </w:p>
          <w:p w:rsidR="00DB3252" w:rsidP="00222E70" w:rsidRDefault="00222E70" w14:paraId="5FEBA264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The Natural World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</w:p>
          <w:p w:rsidRPr="00E105B3" w:rsidR="00222E70" w:rsidP="00222E70" w:rsidRDefault="00222E70" w14:paraId="3811808F" w14:textId="0476E2E8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Children at the expected level of development will:</w:t>
            </w:r>
          </w:p>
          <w:p w:rsidRPr="00E105B3" w:rsidR="00222E70" w:rsidP="00222E70" w:rsidRDefault="00222E70" w14:paraId="35505F5F" w14:textId="77777777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Explore the natural world around them, making observations and drawing pictures of animals and plants</w:t>
            </w:r>
          </w:p>
          <w:p w:rsidRPr="00E105B3" w:rsidR="00222E70" w:rsidP="00222E70" w:rsidRDefault="00222E70" w14:paraId="415322BD" w14:textId="77777777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Know some similarities and differences between the natural world around them and contrasting environments, drawing on their experiences and what has been read in class</w:t>
            </w:r>
          </w:p>
          <w:p w:rsidRPr="00E105B3" w:rsidR="00222E70" w:rsidP="00222E70" w:rsidRDefault="00222E70" w14:paraId="312E4819" w14:textId="5A351428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Understand some important processes and changes in the natural world around them, including the seasons and changing states of matter.</w:t>
            </w:r>
          </w:p>
        </w:tc>
      </w:tr>
      <w:tr w:rsidRPr="00780D7F" w:rsidR="00222E70" w:rsidTr="7116AA62" w14:paraId="00FF870A" w14:textId="5790B41B">
        <w:trPr>
          <w:cantSplit/>
          <w:trHeight w:val="518"/>
        </w:trPr>
        <w:tc>
          <w:tcPr>
            <w:tcW w:w="465" w:type="pct"/>
            <w:shd w:val="clear" w:color="auto" w:fill="C6D9F1" w:themeFill="text2" w:themeFillTint="33"/>
            <w:tcMar/>
            <w:vAlign w:val="center"/>
          </w:tcPr>
          <w:p w:rsidRPr="00780D7F" w:rsidR="00222E70" w:rsidP="00222E70" w:rsidRDefault="00222E70" w14:paraId="7DEA280C" w14:textId="4455AC4D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80D7F">
              <w:rPr>
                <w:rFonts w:ascii="Century" w:hAnsi="Century"/>
                <w:b/>
                <w:szCs w:val="20"/>
              </w:rPr>
              <w:t>Art and Design</w:t>
            </w:r>
          </w:p>
        </w:tc>
        <w:tc>
          <w:tcPr>
            <w:tcW w:w="501" w:type="pct"/>
            <w:shd w:val="clear" w:color="auto" w:fill="FFFFFF" w:themeFill="background1"/>
            <w:tcMar/>
            <w:vAlign w:val="center"/>
          </w:tcPr>
          <w:p w:rsidRPr="00780D7F" w:rsidR="00222E70" w:rsidP="00222E70" w:rsidRDefault="00222E70" w14:paraId="1B0F5191" w14:textId="3E878B79">
            <w:pPr>
              <w:jc w:val="center"/>
              <w:rPr>
                <w:rFonts w:ascii="Century" w:hAnsi="Century"/>
                <w:color w:val="1F497D" w:themeColor="text2"/>
                <w:sz w:val="20"/>
                <w:szCs w:val="20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Continuous Provision</w:t>
            </w:r>
          </w:p>
        </w:tc>
        <w:tc>
          <w:tcPr>
            <w:tcW w:w="581" w:type="pct"/>
            <w:shd w:val="clear" w:color="auto" w:fill="FFFFFF" w:themeFill="background1"/>
            <w:tcMar/>
            <w:vAlign w:val="center"/>
          </w:tcPr>
          <w:p w:rsidRPr="00780D7F" w:rsidR="00222E70" w:rsidP="00222E70" w:rsidRDefault="00222E70" w14:paraId="35B8EF3C" w14:textId="5D137F53">
            <w:pPr>
              <w:jc w:val="center"/>
              <w:rPr>
                <w:rFonts w:ascii="Century" w:hAnsi="Century"/>
                <w:color w:val="1F497D" w:themeColor="text2"/>
                <w:sz w:val="16"/>
                <w:szCs w:val="16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Continuous Provision</w:t>
            </w:r>
          </w:p>
        </w:tc>
        <w:tc>
          <w:tcPr>
            <w:tcW w:w="581" w:type="pct"/>
            <w:shd w:val="clear" w:color="auto" w:fill="FFFFFF" w:themeFill="background1"/>
            <w:tcMar/>
            <w:vAlign w:val="center"/>
          </w:tcPr>
          <w:p w:rsidRPr="00780D7F" w:rsidR="00222E70" w:rsidP="00222E70" w:rsidRDefault="00222E70" w14:paraId="12BE962F" w14:textId="50087C47">
            <w:pPr>
              <w:jc w:val="center"/>
              <w:rPr>
                <w:rFonts w:ascii="Century" w:hAnsi="Century"/>
                <w:color w:val="1F497D" w:themeColor="text2"/>
                <w:sz w:val="16"/>
                <w:szCs w:val="16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Continuous Provision</w:t>
            </w:r>
          </w:p>
        </w:tc>
        <w:tc>
          <w:tcPr>
            <w:tcW w:w="581" w:type="pct"/>
            <w:shd w:val="clear" w:color="auto" w:fill="FFFFFF" w:themeFill="background1"/>
            <w:tcMar/>
            <w:vAlign w:val="center"/>
          </w:tcPr>
          <w:p w:rsidRPr="00780D7F" w:rsidR="00222E70" w:rsidP="00222E70" w:rsidRDefault="00222E70" w14:paraId="34944432" w14:textId="7094838F">
            <w:pPr>
              <w:jc w:val="center"/>
              <w:rPr>
                <w:rFonts w:ascii="Century" w:hAnsi="Century"/>
                <w:color w:val="1F497D" w:themeColor="text2"/>
                <w:sz w:val="16"/>
                <w:szCs w:val="16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Continuous Provision</w:t>
            </w:r>
          </w:p>
        </w:tc>
        <w:tc>
          <w:tcPr>
            <w:tcW w:w="581" w:type="pct"/>
            <w:shd w:val="clear" w:color="auto" w:fill="FFFFFF" w:themeFill="background1"/>
            <w:tcMar/>
            <w:vAlign w:val="center"/>
          </w:tcPr>
          <w:p w:rsidRPr="00780D7F" w:rsidR="00222E70" w:rsidP="00222E70" w:rsidRDefault="00222E70" w14:paraId="3708F1B4" w14:textId="0C880801">
            <w:pPr>
              <w:jc w:val="center"/>
              <w:rPr>
                <w:rFonts w:ascii="Century" w:hAnsi="Century"/>
                <w:color w:val="1F497D" w:themeColor="text2"/>
                <w:sz w:val="16"/>
                <w:szCs w:val="16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Continuous Provision</w:t>
            </w:r>
          </w:p>
        </w:tc>
        <w:tc>
          <w:tcPr>
            <w:tcW w:w="583" w:type="pct"/>
            <w:shd w:val="clear" w:color="auto" w:fill="FFFFFF" w:themeFill="background1"/>
            <w:tcMar/>
            <w:vAlign w:val="center"/>
          </w:tcPr>
          <w:p w:rsidRPr="00780D7F" w:rsidR="00222E70" w:rsidP="00222E70" w:rsidRDefault="00222E70" w14:paraId="6D2D616D" w14:textId="59A7B600">
            <w:pPr>
              <w:jc w:val="center"/>
              <w:rPr>
                <w:rFonts w:ascii="Century" w:hAnsi="Century"/>
                <w:color w:val="1F497D" w:themeColor="text2"/>
                <w:sz w:val="16"/>
                <w:szCs w:val="16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Continuous Provision</w:t>
            </w:r>
          </w:p>
        </w:tc>
        <w:tc>
          <w:tcPr>
            <w:tcW w:w="1127" w:type="pct"/>
            <w:vMerge w:val="restart"/>
            <w:shd w:val="clear" w:color="auto" w:fill="FFFFFF" w:themeFill="background1"/>
            <w:tcMar/>
          </w:tcPr>
          <w:p w:rsidRPr="00E105B3" w:rsidR="00222E70" w:rsidP="00222E70" w:rsidRDefault="00222E70" w14:paraId="536A2937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  <w:u w:val="single"/>
              </w:rPr>
              <w:t>Expressive Arts and Design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05B3">
              <w:rPr>
                <w:rFonts w:ascii="Century" w:hAnsi="Century"/>
                <w:b/>
                <w:sz w:val="18"/>
                <w:szCs w:val="18"/>
              </w:rPr>
              <w:t>ELG: Creating with Materials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</w:p>
          <w:p w:rsidRPr="00E105B3" w:rsidR="00222E70" w:rsidP="00222E70" w:rsidRDefault="00222E70" w14:paraId="03F53AF7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Children at the expected level of development will: </w:t>
            </w:r>
          </w:p>
          <w:p w:rsidRPr="00E105B3" w:rsidR="00222E70" w:rsidP="00222E70" w:rsidRDefault="00222E70" w14:paraId="744253A3" w14:textId="77777777">
            <w:pPr>
              <w:pStyle w:val="ListParagraph"/>
              <w:numPr>
                <w:ilvl w:val="0"/>
                <w:numId w:val="13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Safely use and explore a variety of materials, tools and techniques, experimenting with colour, design, texture, form and function</w:t>
            </w:r>
          </w:p>
          <w:p w:rsidRPr="00E105B3" w:rsidR="00222E70" w:rsidP="00222E70" w:rsidRDefault="00222E70" w14:paraId="0D77FFD3" w14:textId="77777777">
            <w:pPr>
              <w:pStyle w:val="ListParagraph"/>
              <w:numPr>
                <w:ilvl w:val="0"/>
                <w:numId w:val="13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 Share their creations, explaining the process they have used</w:t>
            </w:r>
          </w:p>
          <w:p w:rsidRPr="00E105B3" w:rsidR="00222E70" w:rsidP="00222E70" w:rsidRDefault="00222E70" w14:paraId="0BAD75A2" w14:textId="12D84266">
            <w:pPr>
              <w:pStyle w:val="ListParagraph"/>
              <w:numPr>
                <w:ilvl w:val="0"/>
                <w:numId w:val="13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Make use of props and materials when role playing characters in narratives and stories. </w:t>
            </w:r>
          </w:p>
          <w:p w:rsidRPr="00E105B3" w:rsidR="00222E70" w:rsidP="00222E70" w:rsidRDefault="00222E70" w14:paraId="7AF98E64" w14:textId="77777777">
            <w:pPr>
              <w:rPr>
                <w:rFonts w:ascii="Century" w:hAnsi="Century"/>
                <w:b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 xml:space="preserve">ELG: Being Imaginative and Expressive </w:t>
            </w:r>
          </w:p>
          <w:p w:rsidRPr="00E105B3" w:rsidR="00222E70" w:rsidP="00222E70" w:rsidRDefault="00222E70" w14:paraId="325D9E45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Children at the expected level of development will: </w:t>
            </w:r>
          </w:p>
          <w:p w:rsidRPr="00E105B3" w:rsidR="00222E70" w:rsidP="00222E70" w:rsidRDefault="00222E70" w14:paraId="2C11ABE3" w14:textId="7B0C7A70">
            <w:pPr>
              <w:pStyle w:val="ListParagraph"/>
              <w:numPr>
                <w:ilvl w:val="0"/>
                <w:numId w:val="12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Invent, adapt and recount narratives and stories with peers and their teacher</w:t>
            </w:r>
          </w:p>
          <w:p w:rsidRPr="00E105B3" w:rsidR="00222E70" w:rsidP="00222E70" w:rsidRDefault="00222E70" w14:paraId="306EDF6C" w14:textId="54AFEAC6">
            <w:pPr>
              <w:pStyle w:val="ListParagraph"/>
              <w:numPr>
                <w:ilvl w:val="0"/>
                <w:numId w:val="12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Sing a range of well-known nursery rhymes and songs</w:t>
            </w:r>
          </w:p>
          <w:p w:rsidRPr="00E105B3" w:rsidR="00222E70" w:rsidP="00222E70" w:rsidRDefault="00222E70" w14:paraId="655A6585" w14:textId="57906931">
            <w:pPr>
              <w:pStyle w:val="ListParagraph"/>
              <w:numPr>
                <w:ilvl w:val="0"/>
                <w:numId w:val="12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 Perform songs, rhymes, poems and stories with others, and when appropriate try to move in time with music.</w:t>
            </w:r>
          </w:p>
        </w:tc>
      </w:tr>
      <w:tr w:rsidRPr="00780D7F" w:rsidR="00222E70" w:rsidTr="7116AA62" w14:paraId="7C78C7D2" w14:textId="57F586DE">
        <w:trPr>
          <w:cantSplit/>
          <w:trHeight w:val="518"/>
        </w:trPr>
        <w:tc>
          <w:tcPr>
            <w:tcW w:w="465" w:type="pct"/>
            <w:shd w:val="clear" w:color="auto" w:fill="C6D9F1" w:themeFill="text2" w:themeFillTint="33"/>
            <w:tcMar/>
            <w:vAlign w:val="center"/>
          </w:tcPr>
          <w:p w:rsidRPr="00780D7F" w:rsidR="00222E70" w:rsidP="00222E70" w:rsidRDefault="00222E70" w14:paraId="65EC4899" w14:textId="77777777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80D7F">
              <w:rPr>
                <w:rFonts w:ascii="Century" w:hAnsi="Century"/>
                <w:b/>
                <w:szCs w:val="20"/>
              </w:rPr>
              <w:t>Music</w:t>
            </w:r>
          </w:p>
        </w:tc>
        <w:tc>
          <w:tcPr>
            <w:tcW w:w="501" w:type="pct"/>
            <w:shd w:val="clear" w:color="auto" w:fill="FFFFFF" w:themeFill="background1"/>
            <w:tcMar/>
            <w:vAlign w:val="center"/>
          </w:tcPr>
          <w:p w:rsidRPr="00780D7F" w:rsidR="00222E70" w:rsidP="7116AA62" w:rsidRDefault="00222E70" w14:paraId="34A9F7BE" w14:textId="1F61CD4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7116AA62" w:rsidR="44E4B648">
              <w:rPr>
                <w:rFonts w:ascii="Century" w:hAnsi="Century"/>
                <w:sz w:val="20"/>
                <w:szCs w:val="20"/>
              </w:rPr>
              <w:t>Kapow: Exploring Sound</w:t>
            </w:r>
          </w:p>
        </w:tc>
        <w:tc>
          <w:tcPr>
            <w:tcW w:w="581" w:type="pct"/>
            <w:shd w:val="clear" w:color="auto" w:fill="FFFFFF" w:themeFill="background1"/>
            <w:tcMar/>
            <w:vAlign w:val="center"/>
          </w:tcPr>
          <w:p w:rsidRPr="00780D7F" w:rsidR="00222E70" w:rsidP="00222E70" w:rsidRDefault="00222E70" w14:paraId="7791F103" w14:textId="4F893936">
            <w:pPr>
              <w:jc w:val="center"/>
              <w:rPr>
                <w:rFonts w:ascii="Century" w:hAnsi="Century"/>
                <w:color w:val="1F497D" w:themeColor="text2"/>
                <w:sz w:val="20"/>
                <w:szCs w:val="20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Christmas Nativity</w:t>
            </w:r>
          </w:p>
        </w:tc>
        <w:tc>
          <w:tcPr>
            <w:tcW w:w="581" w:type="pct"/>
            <w:shd w:val="clear" w:color="auto" w:fill="FFFFFF" w:themeFill="background1"/>
            <w:tcMar/>
            <w:vAlign w:val="center"/>
          </w:tcPr>
          <w:p w:rsidRPr="00780D7F" w:rsidR="00222E70" w:rsidP="7116AA62" w:rsidRDefault="00222E70" w14:paraId="34D7FAC0" w14:noSpellErr="1" w14:textId="728CAEB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FFFFFF" w:themeFill="background1"/>
            <w:tcMar/>
            <w:vAlign w:val="center"/>
          </w:tcPr>
          <w:p w:rsidRPr="00780D7F" w:rsidR="00222E70" w:rsidP="7116AA62" w:rsidRDefault="00222E70" w14:paraId="5CBB5890" w14:textId="59B99FE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7116AA62" w:rsidR="02C5AC2C">
              <w:rPr>
                <w:rFonts w:ascii="Century" w:hAnsi="Century"/>
                <w:sz w:val="20"/>
                <w:szCs w:val="20"/>
              </w:rPr>
              <w:t>Kapow: Music</w:t>
            </w:r>
            <w:r w:rsidRPr="7116AA62" w:rsidR="02C5AC2C">
              <w:rPr>
                <w:rFonts w:ascii="Century" w:hAnsi="Century"/>
                <w:sz w:val="20"/>
                <w:szCs w:val="20"/>
              </w:rPr>
              <w:t xml:space="preserve"> and Movement </w:t>
            </w:r>
          </w:p>
        </w:tc>
        <w:tc>
          <w:tcPr>
            <w:tcW w:w="581" w:type="pct"/>
            <w:shd w:val="clear" w:color="auto" w:fill="FFFFFF" w:themeFill="background1"/>
            <w:tcMar/>
            <w:vAlign w:val="center"/>
          </w:tcPr>
          <w:p w:rsidRPr="00780D7F" w:rsidR="00222E70" w:rsidP="7116AA62" w:rsidRDefault="00222E70" w14:paraId="1A416ABA" w14:noSpellErr="1" w14:textId="3719B5A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FFFFFF" w:themeFill="background1"/>
            <w:tcMar/>
            <w:vAlign w:val="center"/>
          </w:tcPr>
          <w:p w:rsidR="00222E70" w:rsidP="00222E70" w:rsidRDefault="00222E70" w14:paraId="36573CCB" w14:textId="0C87BBAF">
            <w:pPr>
              <w:jc w:val="center"/>
              <w:rPr>
                <w:rFonts w:ascii="Century" w:hAnsi="Century"/>
                <w:sz w:val="20"/>
                <w:szCs w:val="20"/>
                <w:u w:val="single"/>
              </w:rPr>
            </w:pPr>
            <w:r w:rsidRPr="7116AA62" w:rsidR="02C5AC2C">
              <w:rPr>
                <w:rFonts w:ascii="Century" w:hAnsi="Century"/>
                <w:sz w:val="20"/>
                <w:szCs w:val="20"/>
                <w:u w:val="single"/>
              </w:rPr>
              <w:t>Kapow: Music Stories</w:t>
            </w:r>
          </w:p>
          <w:p w:rsidR="7116AA62" w:rsidP="7116AA62" w:rsidRDefault="7116AA62" w14:paraId="4555E4F4" w14:textId="5D034D6B">
            <w:pPr>
              <w:pStyle w:val="Normal"/>
              <w:jc w:val="center"/>
              <w:rPr>
                <w:rFonts w:ascii="Century" w:hAnsi="Century"/>
                <w:sz w:val="20"/>
                <w:szCs w:val="20"/>
                <w:u w:val="single"/>
              </w:rPr>
            </w:pPr>
          </w:p>
          <w:p w:rsidR="7116AA62" w:rsidP="7116AA62" w:rsidRDefault="7116AA62" w14:paraId="474B835F" w14:textId="2CC3ACD8">
            <w:pPr>
              <w:pStyle w:val="Normal"/>
              <w:jc w:val="center"/>
              <w:rPr>
                <w:rFonts w:ascii="Century" w:hAnsi="Century"/>
                <w:sz w:val="20"/>
                <w:szCs w:val="20"/>
                <w:u w:val="single"/>
              </w:rPr>
            </w:pPr>
          </w:p>
          <w:p w:rsidR="02C5AC2C" w:rsidP="7116AA62" w:rsidRDefault="02C5AC2C" w14:paraId="0ACBE31A" w14:textId="4FC4C620">
            <w:pPr>
              <w:pStyle w:val="Normal"/>
              <w:jc w:val="center"/>
              <w:rPr>
                <w:rFonts w:ascii="Century" w:hAnsi="Century"/>
                <w:sz w:val="20"/>
                <w:szCs w:val="20"/>
                <w:u w:val="single"/>
              </w:rPr>
            </w:pPr>
            <w:r w:rsidRPr="7116AA62" w:rsidR="02C5AC2C">
              <w:rPr>
                <w:rFonts w:ascii="Century" w:hAnsi="Century"/>
                <w:sz w:val="20"/>
                <w:szCs w:val="20"/>
                <w:u w:val="single"/>
              </w:rPr>
              <w:t>Arts Week:</w:t>
            </w:r>
          </w:p>
          <w:p w:rsidRPr="00BA724A" w:rsidR="00222E70" w:rsidP="7116AA62" w:rsidRDefault="00222E70" w14:paraId="5AA80FF3" w14:textId="6A2AA04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7116AA62" w:rsidR="02C5AC2C">
              <w:rPr>
                <w:rFonts w:ascii="Century" w:hAnsi="Century"/>
                <w:sz w:val="20"/>
                <w:szCs w:val="20"/>
              </w:rPr>
              <w:t xml:space="preserve">Kapow: Big </w:t>
            </w:r>
            <w:r w:rsidRPr="7116AA62" w:rsidR="02C5AC2C">
              <w:rPr>
                <w:rFonts w:ascii="Century" w:hAnsi="Century"/>
                <w:sz w:val="20"/>
                <w:szCs w:val="20"/>
              </w:rPr>
              <w:t>Band</w:t>
            </w:r>
          </w:p>
        </w:tc>
        <w:tc>
          <w:tcPr>
            <w:tcW w:w="1127" w:type="pct"/>
            <w:vMerge/>
            <w:tcMar/>
          </w:tcPr>
          <w:p w:rsidR="00222E70" w:rsidP="00222E70" w:rsidRDefault="00222E70" w14:paraId="0143CD8A" w14:textId="77777777">
            <w:pPr>
              <w:jc w:val="center"/>
              <w:rPr>
                <w:rFonts w:ascii="Century" w:hAnsi="Century"/>
                <w:sz w:val="20"/>
                <w:szCs w:val="20"/>
                <w:u w:val="single"/>
              </w:rPr>
            </w:pPr>
          </w:p>
        </w:tc>
      </w:tr>
      <w:tr w:rsidRPr="00780D7F" w:rsidR="00222E70" w:rsidTr="7116AA62" w14:paraId="0FE62B5D" w14:textId="2130E746">
        <w:trPr>
          <w:cantSplit/>
          <w:trHeight w:val="518"/>
        </w:trPr>
        <w:tc>
          <w:tcPr>
            <w:tcW w:w="465" w:type="pct"/>
            <w:tcBorders>
              <w:bottom w:val="single" w:color="auto" w:sz="4" w:space="0"/>
            </w:tcBorders>
            <w:shd w:val="clear" w:color="auto" w:fill="C6D9F1" w:themeFill="text2" w:themeFillTint="33"/>
            <w:tcMar/>
            <w:vAlign w:val="center"/>
          </w:tcPr>
          <w:p w:rsidRPr="00780D7F" w:rsidR="00222E70" w:rsidP="00222E70" w:rsidRDefault="00222E70" w14:paraId="4096CEBB" w14:textId="77777777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80D7F">
              <w:rPr>
                <w:rFonts w:ascii="Century" w:hAnsi="Century"/>
                <w:b/>
                <w:szCs w:val="20"/>
              </w:rPr>
              <w:lastRenderedPageBreak/>
              <w:t>PE</w:t>
            </w:r>
          </w:p>
        </w:tc>
        <w:tc>
          <w:tcPr>
            <w:tcW w:w="501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6D0B48B9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Different ways of moving</w:t>
            </w:r>
          </w:p>
          <w:p w:rsidRPr="00FA7071" w:rsidR="00222E70" w:rsidP="00222E70" w:rsidRDefault="00222E70" w14:paraId="64F1E41B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Jumps off an object and lands appropriately</w:t>
            </w:r>
          </w:p>
          <w:p w:rsidRPr="00FA7071" w:rsidR="00222E70" w:rsidP="00222E70" w:rsidRDefault="00222E70" w14:paraId="2EC8C63D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Negotiates space, adjusting speed or direction to avoid obstacles</w:t>
            </w:r>
          </w:p>
          <w:p w:rsidRPr="00FA7071" w:rsidR="00222E70" w:rsidP="00222E70" w:rsidRDefault="00222E70" w14:paraId="6769D13F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Travels with confidence and skill around, under, over and through balancing and climbing equipment</w:t>
            </w:r>
          </w:p>
          <w:p w:rsidRPr="00FA7071" w:rsidR="00222E70" w:rsidP="00222E70" w:rsidRDefault="00222E70" w14:paraId="7485B71E" w14:textId="618D5BD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Letter formation</w:t>
            </w:r>
          </w:p>
        </w:tc>
        <w:tc>
          <w:tcPr>
            <w:tcW w:w="581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197C46EF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Different ways of moving</w:t>
            </w:r>
          </w:p>
          <w:p w:rsidRPr="00FA7071" w:rsidR="00222E70" w:rsidP="00222E70" w:rsidRDefault="00222E70" w14:paraId="4FB9F84B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Jumps off an object and lands appropriately</w:t>
            </w:r>
          </w:p>
          <w:p w:rsidRPr="00FA7071" w:rsidR="00222E70" w:rsidP="00222E70" w:rsidRDefault="00222E70" w14:paraId="2C773B4D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Negotiates space, adjusting speed or direction to avoid obstacles</w:t>
            </w:r>
          </w:p>
          <w:p w:rsidRPr="00FA7071" w:rsidR="00222E70" w:rsidP="00222E70" w:rsidRDefault="00222E70" w14:paraId="752ABB95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Travels with confidence and skill around, under, over and through balancing and climbing equipment</w:t>
            </w:r>
          </w:p>
          <w:p w:rsidRPr="00FA7071" w:rsidR="00222E70" w:rsidP="00222E70" w:rsidRDefault="00222E70" w14:paraId="036B2F54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Letter formation</w:t>
            </w:r>
          </w:p>
          <w:p w:rsidRPr="00FA7071" w:rsidR="00222E70" w:rsidP="00222E70" w:rsidRDefault="00222E70" w14:paraId="48CEFC46" w14:textId="42036815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Scissor control</w:t>
            </w:r>
          </w:p>
        </w:tc>
        <w:tc>
          <w:tcPr>
            <w:tcW w:w="581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39AA93E9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Control over an object in pushing, patting, throwing, catching or kicking it</w:t>
            </w:r>
          </w:p>
          <w:p w:rsidRPr="00FA7071" w:rsidR="00222E70" w:rsidP="00222E70" w:rsidRDefault="00222E70" w14:paraId="5FF928DC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Letter formation</w:t>
            </w:r>
          </w:p>
          <w:p w:rsidRPr="00FA7071" w:rsidR="00222E70" w:rsidP="00222E70" w:rsidRDefault="00222E70" w14:paraId="47B0E55E" w14:textId="74A175B5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Scissor control</w:t>
            </w:r>
          </w:p>
        </w:tc>
        <w:tc>
          <w:tcPr>
            <w:tcW w:w="581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3BAF225F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Control over an object in pushing, patting, throwing, catching or kicking it</w:t>
            </w:r>
          </w:p>
          <w:p w:rsidRPr="00FA7071" w:rsidR="00222E70" w:rsidP="00222E70" w:rsidRDefault="00222E70" w14:paraId="48C65899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Letter formation</w:t>
            </w:r>
          </w:p>
          <w:p w:rsidRPr="00FA7071" w:rsidR="00222E70" w:rsidP="00222E70" w:rsidRDefault="00222E70" w14:paraId="685C1C1D" w14:textId="0086424F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581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549F8E34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Sports Day races</w:t>
            </w:r>
          </w:p>
          <w:p w:rsidRPr="00FA7071" w:rsidR="00222E70" w:rsidP="00222E70" w:rsidRDefault="00222E70" w14:paraId="33FF4C5C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Team games</w:t>
            </w:r>
          </w:p>
          <w:p w:rsidRPr="00FA7071" w:rsidR="00222E70" w:rsidP="00222E70" w:rsidRDefault="00222E70" w14:paraId="028A1634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Letter formation</w:t>
            </w:r>
          </w:p>
          <w:p w:rsidRPr="00FA7071" w:rsidR="00222E70" w:rsidP="00222E70" w:rsidRDefault="00222E70" w14:paraId="30AF83FD" w14:textId="05C3314A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FA7071" w:rsidR="00222E70" w:rsidP="00222E70" w:rsidRDefault="00222E70" w14:paraId="06826D16" w14:textId="66A50BA1">
            <w:pPr>
              <w:pStyle w:val="ListParagraph"/>
              <w:rPr>
                <w:rFonts w:ascii="Century" w:hAnsi="Century"/>
                <w:sz w:val="18"/>
                <w:szCs w:val="18"/>
              </w:rPr>
            </w:pPr>
          </w:p>
          <w:p w:rsidRPr="00FA7071" w:rsidR="00222E70" w:rsidP="00222E70" w:rsidRDefault="00222E70" w14:paraId="6B528F4F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Sports Day races</w:t>
            </w:r>
          </w:p>
          <w:p w:rsidRPr="00FA7071" w:rsidR="00222E70" w:rsidP="00222E70" w:rsidRDefault="00222E70" w14:paraId="5950B080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Team games</w:t>
            </w:r>
          </w:p>
          <w:p w:rsidRPr="00FA7071" w:rsidR="00222E70" w:rsidP="00222E70" w:rsidRDefault="00222E70" w14:paraId="0790006F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Letter formation</w:t>
            </w:r>
          </w:p>
          <w:p w:rsidRPr="00FA7071" w:rsidR="00222E70" w:rsidP="00222E70" w:rsidRDefault="00222E70" w14:paraId="586759A0" w14:textId="406F37F9">
            <w:pPr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27" w:type="pct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E105B3" w:rsidR="00222E70" w:rsidP="00222E70" w:rsidRDefault="00222E70" w14:paraId="634F1F43" w14:textId="77777777">
            <w:pPr>
              <w:rPr>
                <w:rFonts w:ascii="Century" w:hAnsi="Century"/>
                <w:b/>
                <w:sz w:val="18"/>
                <w:szCs w:val="18"/>
                <w:u w:val="single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  <w:u w:val="single"/>
              </w:rPr>
              <w:t xml:space="preserve">Physical Development </w:t>
            </w:r>
          </w:p>
          <w:p w:rsidRPr="00E105B3" w:rsidR="00222E70" w:rsidP="00222E70" w:rsidRDefault="00222E70" w14:paraId="2F2B2CA8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Gross Motor Skills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will:</w:t>
            </w:r>
          </w:p>
          <w:p w:rsidRPr="00E105B3" w:rsidR="00222E70" w:rsidP="00222E70" w:rsidRDefault="00222E70" w14:paraId="014101DA" w14:textId="77777777">
            <w:pPr>
              <w:pStyle w:val="ListParagraph"/>
              <w:numPr>
                <w:ilvl w:val="0"/>
                <w:numId w:val="22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Negotiate space and obstacles safely, with consideration for themselves and others</w:t>
            </w:r>
          </w:p>
          <w:p w:rsidRPr="00E105B3" w:rsidR="00222E70" w:rsidP="00222E70" w:rsidRDefault="00222E70" w14:paraId="51E6407E" w14:textId="77777777">
            <w:pPr>
              <w:pStyle w:val="ListParagraph"/>
              <w:numPr>
                <w:ilvl w:val="0"/>
                <w:numId w:val="22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Demonstrate strength, balance and coordination when playing</w:t>
            </w:r>
          </w:p>
          <w:p w:rsidRPr="00E105B3" w:rsidR="00222E70" w:rsidP="00222E70" w:rsidRDefault="00222E70" w14:paraId="3288BFBD" w14:textId="77777777">
            <w:pPr>
              <w:pStyle w:val="ListParagraph"/>
              <w:numPr>
                <w:ilvl w:val="0"/>
                <w:numId w:val="22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 Move energetically, such as running, jumping, dancing, hopping, skipping and climbing. </w:t>
            </w:r>
          </w:p>
          <w:p w:rsidRPr="00E105B3" w:rsidR="00222E70" w:rsidP="00222E70" w:rsidRDefault="00222E70" w14:paraId="5D1A862C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Fine Motor Skills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will:</w:t>
            </w:r>
          </w:p>
          <w:p w:rsidRPr="00E105B3" w:rsidR="00222E70" w:rsidP="00222E70" w:rsidRDefault="00222E70" w14:paraId="6E4741C5" w14:textId="77777777">
            <w:pPr>
              <w:pStyle w:val="ListParagraph"/>
              <w:numPr>
                <w:ilvl w:val="0"/>
                <w:numId w:val="23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Hold a pencil effectively in preparation for fluent writing using the tripod grip in almost all cases</w:t>
            </w:r>
          </w:p>
          <w:p w:rsidRPr="00E105B3" w:rsidR="00222E70" w:rsidP="00222E70" w:rsidRDefault="00222E70" w14:paraId="20BC2B77" w14:textId="77777777">
            <w:pPr>
              <w:pStyle w:val="ListParagraph"/>
              <w:numPr>
                <w:ilvl w:val="0"/>
                <w:numId w:val="23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Use a range of small tools, including scissors, paint brushes and cutlery</w:t>
            </w:r>
          </w:p>
          <w:p w:rsidRPr="00E105B3" w:rsidR="00222E70" w:rsidP="00222E70" w:rsidRDefault="00222E70" w14:paraId="6C252E7D" w14:textId="0CAB3FD3">
            <w:pPr>
              <w:pStyle w:val="ListParagraph"/>
              <w:numPr>
                <w:ilvl w:val="0"/>
                <w:numId w:val="23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Begin to show accuracy and care when drawing.</w:t>
            </w:r>
          </w:p>
        </w:tc>
      </w:tr>
      <w:tr w:rsidRPr="00780D7F" w:rsidR="00222E70" w:rsidTr="7116AA62" w14:paraId="52D6A94B" w14:textId="69755061">
        <w:trPr>
          <w:cantSplit/>
          <w:trHeight w:val="518"/>
        </w:trPr>
        <w:tc>
          <w:tcPr>
            <w:tcW w:w="465" w:type="pct"/>
            <w:shd w:val="clear" w:color="auto" w:fill="C6D9F1" w:themeFill="text2" w:themeFillTint="33"/>
            <w:tcMar/>
            <w:vAlign w:val="center"/>
          </w:tcPr>
          <w:p w:rsidRPr="00780D7F" w:rsidR="00222E70" w:rsidP="00222E70" w:rsidRDefault="00222E70" w14:paraId="0C1A5944" w14:textId="64212569">
            <w:pPr>
              <w:jc w:val="center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780D7F">
              <w:rPr>
                <w:rFonts w:ascii="Century" w:hAnsi="Century"/>
                <w:b/>
                <w:bCs/>
                <w:szCs w:val="20"/>
              </w:rPr>
              <w:t>PSHE</w:t>
            </w:r>
          </w:p>
        </w:tc>
        <w:tc>
          <w:tcPr>
            <w:tcW w:w="501" w:type="pct"/>
            <w:shd w:val="clear" w:color="auto" w:fill="auto"/>
            <w:tcMar/>
            <w:vAlign w:val="center"/>
          </w:tcPr>
          <w:p w:rsidRPr="00FA7071" w:rsidR="00222E70" w:rsidP="00222E70" w:rsidRDefault="00222E70" w14:paraId="498544E2" w14:textId="77777777">
            <w:pPr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JIGSAW</w:t>
            </w:r>
          </w:p>
          <w:p w:rsidRPr="00FA7071" w:rsidR="00222E70" w:rsidP="00222E70" w:rsidRDefault="00222E70" w14:paraId="69DF4E4E" w14:textId="2E4D2D50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Being me in my world</w:t>
            </w:r>
          </w:p>
        </w:tc>
        <w:tc>
          <w:tcPr>
            <w:tcW w:w="581" w:type="pct"/>
            <w:shd w:val="clear" w:color="auto" w:fill="auto"/>
            <w:tcMar/>
            <w:vAlign w:val="center"/>
          </w:tcPr>
          <w:p w:rsidRPr="00FA7071" w:rsidR="00222E70" w:rsidP="00222E70" w:rsidRDefault="00222E70" w14:paraId="79E4B085" w14:textId="77777777">
            <w:pPr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JIGSAW</w:t>
            </w:r>
          </w:p>
          <w:p w:rsidRPr="00FA7071" w:rsidR="00222E70" w:rsidP="00222E70" w:rsidRDefault="00222E70" w14:paraId="36CC06EA" w14:textId="5AF2DEBC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Celebrating differences</w:t>
            </w:r>
          </w:p>
        </w:tc>
        <w:tc>
          <w:tcPr>
            <w:tcW w:w="581" w:type="pct"/>
            <w:shd w:val="clear" w:color="auto" w:fill="auto"/>
            <w:tcMar/>
            <w:vAlign w:val="center"/>
          </w:tcPr>
          <w:p w:rsidRPr="00FA7071" w:rsidR="00222E70" w:rsidP="00222E70" w:rsidRDefault="00222E70" w14:paraId="5554D214" w14:textId="77777777">
            <w:pPr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JIGSAW</w:t>
            </w:r>
          </w:p>
          <w:p w:rsidRPr="00FA7071" w:rsidR="00222E70" w:rsidP="00222E70" w:rsidRDefault="00222E70" w14:paraId="4C320D28" w14:textId="6B0AEA97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Dreams and goals</w:t>
            </w:r>
          </w:p>
        </w:tc>
        <w:tc>
          <w:tcPr>
            <w:tcW w:w="581" w:type="pct"/>
            <w:shd w:val="clear" w:color="auto" w:fill="auto"/>
            <w:tcMar/>
            <w:vAlign w:val="center"/>
          </w:tcPr>
          <w:p w:rsidRPr="00FA7071" w:rsidR="00222E70" w:rsidP="00222E70" w:rsidRDefault="00222E70" w14:paraId="320C3B88" w14:textId="1CD6A396">
            <w:pPr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JIGSAW</w:t>
            </w:r>
          </w:p>
          <w:p w:rsidRPr="00FA7071" w:rsidR="00222E70" w:rsidP="00222E70" w:rsidRDefault="00222E70" w14:paraId="714E675D" w14:textId="1D099F4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 xml:space="preserve">Healthy me </w:t>
            </w:r>
          </w:p>
          <w:p w:rsidRPr="00FA7071" w:rsidR="00222E70" w:rsidP="00222E70" w:rsidRDefault="00222E70" w14:paraId="372FA2AE" w14:textId="77777777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tcMar/>
            <w:vAlign w:val="center"/>
          </w:tcPr>
          <w:p w:rsidRPr="00FA7071" w:rsidR="00222E70" w:rsidP="00222E70" w:rsidRDefault="00222E70" w14:paraId="1A54AA53" w14:textId="15308DD0">
            <w:pPr>
              <w:jc w:val="center"/>
              <w:rPr>
                <w:rFonts w:ascii="Century" w:hAnsi="Century"/>
                <w:sz w:val="18"/>
                <w:szCs w:val="18"/>
                <w:u w:val="single"/>
              </w:rPr>
            </w:pPr>
            <w:r w:rsidRPr="00FA7071">
              <w:rPr>
                <w:rFonts w:ascii="Century" w:hAnsi="Century"/>
                <w:sz w:val="18"/>
                <w:szCs w:val="18"/>
                <w:u w:val="single"/>
              </w:rPr>
              <w:t>JIGSAW</w:t>
            </w:r>
          </w:p>
          <w:p w:rsidRPr="00FA7071" w:rsidR="00222E70" w:rsidP="00222E70" w:rsidRDefault="00222E70" w14:paraId="02BD1352" w14:textId="20BCBAF9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 xml:space="preserve">Changing me </w:t>
            </w:r>
          </w:p>
          <w:p w:rsidRPr="00FA7071" w:rsidR="00222E70" w:rsidP="00222E70" w:rsidRDefault="00222E70" w14:paraId="3980BD4F" w14:textId="77777777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  <w:tcMar/>
            <w:vAlign w:val="center"/>
          </w:tcPr>
          <w:p w:rsidRPr="00FA7071" w:rsidR="00222E70" w:rsidP="00222E70" w:rsidRDefault="00222E70" w14:paraId="1AEB6036" w14:textId="24C7EA5F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FA7071">
              <w:rPr>
                <w:rFonts w:ascii="Century" w:hAnsi="Century"/>
                <w:sz w:val="18"/>
                <w:szCs w:val="18"/>
              </w:rPr>
              <w:t>Journey in love</w:t>
            </w:r>
          </w:p>
        </w:tc>
        <w:tc>
          <w:tcPr>
            <w:tcW w:w="1127" w:type="pct"/>
            <w:tcMar/>
          </w:tcPr>
          <w:p w:rsidRPr="00E105B3" w:rsidR="00222E70" w:rsidP="00222E70" w:rsidRDefault="00222E70" w14:paraId="3E7C4BD8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  <w:u w:val="single"/>
              </w:rPr>
              <w:t>Personal, Social and Emotional Development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</w:t>
            </w:r>
            <w:r w:rsidRPr="00E105B3">
              <w:rPr>
                <w:rFonts w:ascii="Century" w:hAnsi="Century"/>
                <w:b/>
                <w:sz w:val="18"/>
                <w:szCs w:val="18"/>
              </w:rPr>
              <w:t>ELG: Self-Regulation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will:</w:t>
            </w:r>
          </w:p>
          <w:p w:rsidRPr="00E105B3" w:rsidR="00222E70" w:rsidP="00222E70" w:rsidRDefault="00222E70" w14:paraId="5843BE8F" w14:textId="77777777">
            <w:pPr>
              <w:pStyle w:val="ListParagraph"/>
              <w:numPr>
                <w:ilvl w:val="0"/>
                <w:numId w:val="24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Show an understanding of their own feelings and those of others, and begin to regulate their behaviour accordingly</w:t>
            </w:r>
          </w:p>
          <w:p w:rsidRPr="00E105B3" w:rsidR="00222E70" w:rsidP="00222E70" w:rsidRDefault="00222E70" w14:paraId="7B814562" w14:textId="77777777">
            <w:pPr>
              <w:pStyle w:val="ListParagraph"/>
              <w:numPr>
                <w:ilvl w:val="0"/>
                <w:numId w:val="24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Set and work towards simple goals, being able to wait for what they want and control their immediate impulses when appropriate</w:t>
            </w:r>
          </w:p>
          <w:p w:rsidRPr="00E105B3" w:rsidR="00222E70" w:rsidP="00222E70" w:rsidRDefault="00222E70" w14:paraId="160E6793" w14:textId="77777777">
            <w:pPr>
              <w:pStyle w:val="ListParagraph"/>
              <w:numPr>
                <w:ilvl w:val="0"/>
                <w:numId w:val="24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Give focused attention to what the teacher says, responding appropriately even when engaged in activity, and show an ability to follow instructions involving several ideas or actions. </w:t>
            </w:r>
          </w:p>
          <w:p w:rsidRPr="00E105B3" w:rsidR="00222E70" w:rsidP="00222E70" w:rsidRDefault="00222E70" w14:paraId="72B2A914" w14:textId="77777777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Managing Self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</w:t>
            </w:r>
          </w:p>
          <w:p w:rsidRPr="00E105B3" w:rsidR="00222E70" w:rsidP="00222E70" w:rsidRDefault="00222E70" w14:paraId="401EE199" w14:textId="77777777">
            <w:pPr>
              <w:pStyle w:val="ListParagraph"/>
              <w:numPr>
                <w:ilvl w:val="0"/>
                <w:numId w:val="25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Be confident to try new activities and show independence, resilience and perseverance in the face of challenge</w:t>
            </w:r>
          </w:p>
          <w:p w:rsidRPr="00E105B3" w:rsidR="00222E70" w:rsidP="00222E70" w:rsidRDefault="00222E70" w14:paraId="3E4AF482" w14:textId="77777777">
            <w:pPr>
              <w:pStyle w:val="ListParagraph"/>
              <w:numPr>
                <w:ilvl w:val="0"/>
                <w:numId w:val="25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Explain the reasons for rules, know right from wrong and try to behave accordingly</w:t>
            </w:r>
          </w:p>
          <w:p w:rsidRPr="00E105B3" w:rsidR="00222E70" w:rsidP="00222E70" w:rsidRDefault="00222E70" w14:paraId="0BA96707" w14:textId="77777777">
            <w:pPr>
              <w:pStyle w:val="ListParagraph"/>
              <w:numPr>
                <w:ilvl w:val="0"/>
                <w:numId w:val="25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 xml:space="preserve">Manage their own basic hygiene and personal needs, including dressing, going to the toilet and understanding the importance of healthy food choices. </w:t>
            </w:r>
          </w:p>
          <w:p w:rsidRPr="00E105B3" w:rsidR="00222E70" w:rsidP="00222E70" w:rsidRDefault="00222E70" w14:paraId="30CE28E3" w14:textId="77731C2F">
            <w:p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b/>
                <w:sz w:val="18"/>
                <w:szCs w:val="18"/>
              </w:rPr>
              <w:t>ELG: Building Relationships</w:t>
            </w:r>
            <w:r w:rsidRPr="00E105B3">
              <w:rPr>
                <w:rFonts w:ascii="Century" w:hAnsi="Century"/>
                <w:sz w:val="18"/>
                <w:szCs w:val="18"/>
              </w:rPr>
              <w:t xml:space="preserve"> Children at the expected level of development will:</w:t>
            </w:r>
          </w:p>
          <w:p w:rsidRPr="00E105B3" w:rsidR="00222E70" w:rsidP="00222E70" w:rsidRDefault="00222E70" w14:paraId="5F71924B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Work and play cooperatively and take turns with others</w:t>
            </w:r>
          </w:p>
          <w:p w:rsidRPr="00E105B3" w:rsidR="00222E70" w:rsidP="00222E70" w:rsidRDefault="00222E70" w14:paraId="0991E3A2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Form positive attachments to adults and friendships with peers</w:t>
            </w:r>
          </w:p>
          <w:p w:rsidRPr="00E105B3" w:rsidR="00222E70" w:rsidP="00222E70" w:rsidRDefault="00222E70" w14:paraId="54998F19" w14:textId="63F6AE84">
            <w:pPr>
              <w:pStyle w:val="ListParagraph"/>
              <w:numPr>
                <w:ilvl w:val="0"/>
                <w:numId w:val="26"/>
              </w:numPr>
              <w:rPr>
                <w:rFonts w:ascii="Century" w:hAnsi="Century"/>
                <w:sz w:val="18"/>
                <w:szCs w:val="18"/>
              </w:rPr>
            </w:pPr>
            <w:r w:rsidRPr="00E105B3">
              <w:rPr>
                <w:rFonts w:ascii="Century" w:hAnsi="Century"/>
                <w:sz w:val="18"/>
                <w:szCs w:val="18"/>
              </w:rPr>
              <w:t>Show sensitivity to their own and to others’ needs.</w:t>
            </w:r>
          </w:p>
        </w:tc>
      </w:tr>
      <w:tr w:rsidRPr="00780D7F" w:rsidR="00222E70" w:rsidTr="7116AA62" w14:paraId="30587470" w14:textId="2213A792">
        <w:trPr>
          <w:cantSplit/>
          <w:trHeight w:val="518"/>
        </w:trPr>
        <w:tc>
          <w:tcPr>
            <w:tcW w:w="465" w:type="pct"/>
            <w:shd w:val="clear" w:color="auto" w:fill="DBE5F1" w:themeFill="accent1" w:themeFillTint="33"/>
            <w:tcMar/>
            <w:vAlign w:val="center"/>
          </w:tcPr>
          <w:p w:rsidRPr="00780D7F" w:rsidR="00222E70" w:rsidP="00222E70" w:rsidRDefault="00222E70" w14:paraId="10298C7F" w14:textId="77777777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80D7F">
              <w:rPr>
                <w:rFonts w:ascii="Century" w:hAnsi="Century"/>
                <w:b/>
                <w:szCs w:val="20"/>
              </w:rPr>
              <w:t>Home Learning</w:t>
            </w:r>
          </w:p>
        </w:tc>
        <w:tc>
          <w:tcPr>
            <w:tcW w:w="4535" w:type="pct"/>
            <w:gridSpan w:val="7"/>
            <w:shd w:val="clear" w:color="auto" w:fill="DBE5F1" w:themeFill="accent1" w:themeFillTint="33"/>
            <w:tcMar/>
            <w:vAlign w:val="center"/>
          </w:tcPr>
          <w:p w:rsidRPr="00780D7F" w:rsidR="00222E70" w:rsidP="00222E70" w:rsidRDefault="00222E70" w14:paraId="20E58605" w14:textId="7777777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Optional Maths (Set Friday, no due date) | Optional Literacy (Set Friday, no due date)</w:t>
            </w:r>
          </w:p>
          <w:p w:rsidRPr="00780D7F" w:rsidR="00222E70" w:rsidP="00222E70" w:rsidRDefault="00222E70" w14:paraId="2053421D" w14:textId="77777777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Parent Preview every Friday with ideas to support prior learning for the following weeks topics.</w:t>
            </w:r>
          </w:p>
          <w:p w:rsidRPr="00780D7F" w:rsidR="00222E70" w:rsidP="00222E70" w:rsidRDefault="00222E70" w14:paraId="67105EAF" w14:textId="351C134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80D7F">
              <w:rPr>
                <w:rFonts w:ascii="Century" w:hAnsi="Century"/>
                <w:sz w:val="20"/>
                <w:szCs w:val="20"/>
              </w:rPr>
              <w:t>Summer Term only Spellings (Friday to Friday)</w:t>
            </w:r>
          </w:p>
        </w:tc>
      </w:tr>
    </w:tbl>
    <w:p w:rsidRPr="00780D7F" w:rsidR="003E7117" w:rsidP="00607C71" w:rsidRDefault="003E7117" w14:paraId="50F40DEB" w14:textId="77777777">
      <w:pPr>
        <w:rPr>
          <w:rFonts w:ascii="Century" w:hAnsi="Century"/>
          <w:sz w:val="20"/>
          <w:szCs w:val="20"/>
        </w:rPr>
      </w:pPr>
    </w:p>
    <w:sectPr w:rsidRPr="00780D7F" w:rsidR="003E7117" w:rsidSect="00C96176">
      <w:pgSz w:w="23814" w:h="16839" w:orient="landscape" w:code="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D46" w:rsidP="00EF3006" w:rsidRDefault="00DE3D46" w14:paraId="77A52294" w14:textId="77777777">
      <w:pPr>
        <w:spacing w:line="240" w:lineRule="auto"/>
      </w:pPr>
      <w:r>
        <w:separator/>
      </w:r>
    </w:p>
  </w:endnote>
  <w:endnote w:type="continuationSeparator" w:id="0">
    <w:p w:rsidR="00DE3D46" w:rsidP="00EF3006" w:rsidRDefault="00DE3D46" w14:paraId="007DCDA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D46" w:rsidP="00EF3006" w:rsidRDefault="00DE3D46" w14:paraId="450EA2D7" w14:textId="77777777">
      <w:pPr>
        <w:spacing w:line="240" w:lineRule="auto"/>
      </w:pPr>
      <w:r>
        <w:separator/>
      </w:r>
    </w:p>
  </w:footnote>
  <w:footnote w:type="continuationSeparator" w:id="0">
    <w:p w:rsidR="00DE3D46" w:rsidP="00EF3006" w:rsidRDefault="00DE3D46" w14:paraId="3DD355C9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9">
    <w:nsid w:val="652e5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5ee2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201A0"/>
    <w:multiLevelType w:val="hybridMultilevel"/>
    <w:tmpl w:val="42A66D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60B06ED"/>
    <w:multiLevelType w:val="hybridMultilevel"/>
    <w:tmpl w:val="AA9CA472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2" w15:restartNumberingAfterBreak="0">
    <w:nsid w:val="10B64682"/>
    <w:multiLevelType w:val="hybridMultilevel"/>
    <w:tmpl w:val="7BAA87FA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3" w15:restartNumberingAfterBreak="0">
    <w:nsid w:val="127D7E48"/>
    <w:multiLevelType w:val="hybridMultilevel"/>
    <w:tmpl w:val="D416F272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4" w15:restartNumberingAfterBreak="0">
    <w:nsid w:val="186F0790"/>
    <w:multiLevelType w:val="hybridMultilevel"/>
    <w:tmpl w:val="9F7614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C50377"/>
    <w:multiLevelType w:val="hybridMultilevel"/>
    <w:tmpl w:val="4948C88A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6" w15:restartNumberingAfterBreak="0">
    <w:nsid w:val="21974EB9"/>
    <w:multiLevelType w:val="hybridMultilevel"/>
    <w:tmpl w:val="8EAA9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5C594B"/>
    <w:multiLevelType w:val="hybridMultilevel"/>
    <w:tmpl w:val="D45A3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6E5F06"/>
    <w:multiLevelType w:val="hybridMultilevel"/>
    <w:tmpl w:val="48E60A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1007D4"/>
    <w:multiLevelType w:val="hybridMultilevel"/>
    <w:tmpl w:val="9698EA52"/>
    <w:lvl w:ilvl="0" w:tplc="9CAE4FA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CE648D"/>
    <w:multiLevelType w:val="hybridMultilevel"/>
    <w:tmpl w:val="CDE44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074BCA"/>
    <w:multiLevelType w:val="hybridMultilevel"/>
    <w:tmpl w:val="A0E287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1757A5A"/>
    <w:multiLevelType w:val="hybridMultilevel"/>
    <w:tmpl w:val="4232FE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F040A9"/>
    <w:multiLevelType w:val="hybridMultilevel"/>
    <w:tmpl w:val="3356BC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EE05C9"/>
    <w:multiLevelType w:val="hybridMultilevel"/>
    <w:tmpl w:val="4238C3E0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5" w15:restartNumberingAfterBreak="0">
    <w:nsid w:val="4B0C5B52"/>
    <w:multiLevelType w:val="hybridMultilevel"/>
    <w:tmpl w:val="2364F5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926AFE"/>
    <w:multiLevelType w:val="hybridMultilevel"/>
    <w:tmpl w:val="9C005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8C6CFF"/>
    <w:multiLevelType w:val="hybridMultilevel"/>
    <w:tmpl w:val="749613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716294"/>
    <w:multiLevelType w:val="hybridMultilevel"/>
    <w:tmpl w:val="2E0CD9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990110"/>
    <w:multiLevelType w:val="hybridMultilevel"/>
    <w:tmpl w:val="EC3442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8A2F53"/>
    <w:multiLevelType w:val="hybridMultilevel"/>
    <w:tmpl w:val="90BA95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626815"/>
    <w:multiLevelType w:val="hybridMultilevel"/>
    <w:tmpl w:val="98BCD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0C3844"/>
    <w:multiLevelType w:val="hybridMultilevel"/>
    <w:tmpl w:val="0E120C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3B7237"/>
    <w:multiLevelType w:val="hybridMultilevel"/>
    <w:tmpl w:val="FAE818BA"/>
    <w:lvl w:ilvl="0" w:tplc="08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24" w15:restartNumberingAfterBreak="0">
    <w:nsid w:val="70024E24"/>
    <w:multiLevelType w:val="hybridMultilevel"/>
    <w:tmpl w:val="FB72DC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1E24BEC"/>
    <w:multiLevelType w:val="hybridMultilevel"/>
    <w:tmpl w:val="A72491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9717BB"/>
    <w:multiLevelType w:val="hybridMultilevel"/>
    <w:tmpl w:val="8A206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C261DBD"/>
    <w:multiLevelType w:val="hybridMultilevel"/>
    <w:tmpl w:val="776E2D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1">
    <w:abstractNumId w:val="0"/>
  </w:num>
  <w:num w:numId="2">
    <w:abstractNumId w:val="20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27"/>
  </w:num>
  <w:num w:numId="8">
    <w:abstractNumId w:val="13"/>
  </w:num>
  <w:num w:numId="9">
    <w:abstractNumId w:val="26"/>
  </w:num>
  <w:num w:numId="10">
    <w:abstractNumId w:val="10"/>
  </w:num>
  <w:num w:numId="11">
    <w:abstractNumId w:val="22"/>
  </w:num>
  <w:num w:numId="12">
    <w:abstractNumId w:val="17"/>
  </w:num>
  <w:num w:numId="13">
    <w:abstractNumId w:val="25"/>
  </w:num>
  <w:num w:numId="14">
    <w:abstractNumId w:val="4"/>
  </w:num>
  <w:num w:numId="15">
    <w:abstractNumId w:val="21"/>
  </w:num>
  <w:num w:numId="16">
    <w:abstractNumId w:val="3"/>
  </w:num>
  <w:num w:numId="17">
    <w:abstractNumId w:val="18"/>
  </w:num>
  <w:num w:numId="18">
    <w:abstractNumId w:val="14"/>
  </w:num>
  <w:num w:numId="19">
    <w:abstractNumId w:val="23"/>
  </w:num>
  <w:num w:numId="20">
    <w:abstractNumId w:val="1"/>
  </w:num>
  <w:num w:numId="21">
    <w:abstractNumId w:val="2"/>
  </w:num>
  <w:num w:numId="22">
    <w:abstractNumId w:val="7"/>
  </w:num>
  <w:num w:numId="23">
    <w:abstractNumId w:val="19"/>
  </w:num>
  <w:num w:numId="24">
    <w:abstractNumId w:val="12"/>
  </w:num>
  <w:num w:numId="25">
    <w:abstractNumId w:val="15"/>
  </w:num>
  <w:num w:numId="26">
    <w:abstractNumId w:val="24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03"/>
    <w:rsid w:val="00003758"/>
    <w:rsid w:val="000458F4"/>
    <w:rsid w:val="000856DB"/>
    <w:rsid w:val="000A087D"/>
    <w:rsid w:val="000C4470"/>
    <w:rsid w:val="000C6CDC"/>
    <w:rsid w:val="000D11DD"/>
    <w:rsid w:val="000E4745"/>
    <w:rsid w:val="000E486A"/>
    <w:rsid w:val="000F3F65"/>
    <w:rsid w:val="001120EC"/>
    <w:rsid w:val="00126A12"/>
    <w:rsid w:val="00133327"/>
    <w:rsid w:val="00140271"/>
    <w:rsid w:val="00146CB1"/>
    <w:rsid w:val="001832DB"/>
    <w:rsid w:val="001853A7"/>
    <w:rsid w:val="0019224F"/>
    <w:rsid w:val="001A0BD0"/>
    <w:rsid w:val="001B3A30"/>
    <w:rsid w:val="001C4055"/>
    <w:rsid w:val="00222E70"/>
    <w:rsid w:val="002257BD"/>
    <w:rsid w:val="002C22B4"/>
    <w:rsid w:val="002D4468"/>
    <w:rsid w:val="002D63D1"/>
    <w:rsid w:val="00374031"/>
    <w:rsid w:val="00383582"/>
    <w:rsid w:val="003C596E"/>
    <w:rsid w:val="003E7117"/>
    <w:rsid w:val="00405634"/>
    <w:rsid w:val="00424FA1"/>
    <w:rsid w:val="0042546E"/>
    <w:rsid w:val="00437AFA"/>
    <w:rsid w:val="00442482"/>
    <w:rsid w:val="00477328"/>
    <w:rsid w:val="00495BE2"/>
    <w:rsid w:val="004A212B"/>
    <w:rsid w:val="004D30CD"/>
    <w:rsid w:val="004E6B3A"/>
    <w:rsid w:val="005676C9"/>
    <w:rsid w:val="005C61F0"/>
    <w:rsid w:val="005C780A"/>
    <w:rsid w:val="005E7384"/>
    <w:rsid w:val="00604B79"/>
    <w:rsid w:val="00607C71"/>
    <w:rsid w:val="00611F12"/>
    <w:rsid w:val="00633EF0"/>
    <w:rsid w:val="006713E7"/>
    <w:rsid w:val="0069020E"/>
    <w:rsid w:val="006A0FDA"/>
    <w:rsid w:val="006C17E8"/>
    <w:rsid w:val="006D1D0B"/>
    <w:rsid w:val="00735CDC"/>
    <w:rsid w:val="00772259"/>
    <w:rsid w:val="00780D7F"/>
    <w:rsid w:val="007D34F9"/>
    <w:rsid w:val="007E621C"/>
    <w:rsid w:val="008276D1"/>
    <w:rsid w:val="00832DBA"/>
    <w:rsid w:val="00850860"/>
    <w:rsid w:val="00871531"/>
    <w:rsid w:val="008736E3"/>
    <w:rsid w:val="008A67C2"/>
    <w:rsid w:val="008B2194"/>
    <w:rsid w:val="008B2EEC"/>
    <w:rsid w:val="008F6FD3"/>
    <w:rsid w:val="00904C17"/>
    <w:rsid w:val="00911962"/>
    <w:rsid w:val="0094742E"/>
    <w:rsid w:val="009778A6"/>
    <w:rsid w:val="00995C6B"/>
    <w:rsid w:val="009973E8"/>
    <w:rsid w:val="009A4814"/>
    <w:rsid w:val="009B78CE"/>
    <w:rsid w:val="009C452B"/>
    <w:rsid w:val="009D013A"/>
    <w:rsid w:val="00A6581F"/>
    <w:rsid w:val="00A65E72"/>
    <w:rsid w:val="00A74D03"/>
    <w:rsid w:val="00AE71C2"/>
    <w:rsid w:val="00B104FD"/>
    <w:rsid w:val="00B1592B"/>
    <w:rsid w:val="00B17A78"/>
    <w:rsid w:val="00B24ECF"/>
    <w:rsid w:val="00B672D8"/>
    <w:rsid w:val="00B709D2"/>
    <w:rsid w:val="00B93564"/>
    <w:rsid w:val="00BA724A"/>
    <w:rsid w:val="00C06B86"/>
    <w:rsid w:val="00C116F7"/>
    <w:rsid w:val="00C278EA"/>
    <w:rsid w:val="00C36185"/>
    <w:rsid w:val="00C4236C"/>
    <w:rsid w:val="00C463E0"/>
    <w:rsid w:val="00C87EA0"/>
    <w:rsid w:val="00C92A4E"/>
    <w:rsid w:val="00C96176"/>
    <w:rsid w:val="00CA524E"/>
    <w:rsid w:val="00CA6DEC"/>
    <w:rsid w:val="00CB28F2"/>
    <w:rsid w:val="00CD6AA5"/>
    <w:rsid w:val="00D532C3"/>
    <w:rsid w:val="00D62A81"/>
    <w:rsid w:val="00D745B1"/>
    <w:rsid w:val="00D8118C"/>
    <w:rsid w:val="00DB3252"/>
    <w:rsid w:val="00DC1FA7"/>
    <w:rsid w:val="00DD36E2"/>
    <w:rsid w:val="00DE3D46"/>
    <w:rsid w:val="00DF272E"/>
    <w:rsid w:val="00E105B3"/>
    <w:rsid w:val="00E238C6"/>
    <w:rsid w:val="00E35329"/>
    <w:rsid w:val="00E56610"/>
    <w:rsid w:val="00E56E4B"/>
    <w:rsid w:val="00E94684"/>
    <w:rsid w:val="00E971B8"/>
    <w:rsid w:val="00E972F6"/>
    <w:rsid w:val="00E97D5C"/>
    <w:rsid w:val="00EA3E03"/>
    <w:rsid w:val="00EB6A2C"/>
    <w:rsid w:val="00EC4C2F"/>
    <w:rsid w:val="00EE77D9"/>
    <w:rsid w:val="00EF3006"/>
    <w:rsid w:val="00F04AF5"/>
    <w:rsid w:val="00F268CD"/>
    <w:rsid w:val="00F36469"/>
    <w:rsid w:val="00F72860"/>
    <w:rsid w:val="00FA7071"/>
    <w:rsid w:val="00FD7BB5"/>
    <w:rsid w:val="00FF3153"/>
    <w:rsid w:val="023C53CB"/>
    <w:rsid w:val="02C5AC2C"/>
    <w:rsid w:val="03D8242C"/>
    <w:rsid w:val="0623EF81"/>
    <w:rsid w:val="0BC9E3D8"/>
    <w:rsid w:val="0BE33611"/>
    <w:rsid w:val="0D7F0672"/>
    <w:rsid w:val="10B6A734"/>
    <w:rsid w:val="3E8AD18F"/>
    <w:rsid w:val="44E4B648"/>
    <w:rsid w:val="4C3E9258"/>
    <w:rsid w:val="52B330B1"/>
    <w:rsid w:val="59227235"/>
    <w:rsid w:val="59CD25B7"/>
    <w:rsid w:val="5ABE4296"/>
    <w:rsid w:val="5C5A12F7"/>
    <w:rsid w:val="606794DB"/>
    <w:rsid w:val="693895FF"/>
    <w:rsid w:val="6C3DB798"/>
    <w:rsid w:val="6C7036C1"/>
    <w:rsid w:val="6E0C0722"/>
    <w:rsid w:val="6FA7D783"/>
    <w:rsid w:val="7116AA62"/>
    <w:rsid w:val="7143A7E4"/>
    <w:rsid w:val="72DF7845"/>
    <w:rsid w:val="7956A74F"/>
    <w:rsid w:val="7AF277B0"/>
    <w:rsid w:val="7C8E4811"/>
    <w:rsid w:val="7FC5E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FFF98"/>
  <w15:docId w15:val="{0B49D2F8-3DCA-418F-9220-67656409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32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33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00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3006"/>
  </w:style>
  <w:style w:type="paragraph" w:styleId="Footer">
    <w:name w:val="footer"/>
    <w:basedOn w:val="Normal"/>
    <w:link w:val="FooterChar"/>
    <w:uiPriority w:val="99"/>
    <w:unhideWhenUsed/>
    <w:rsid w:val="00EF300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3006"/>
  </w:style>
  <w:style w:type="paragraph" w:styleId="BalloonText">
    <w:name w:val="Balloon Text"/>
    <w:basedOn w:val="Normal"/>
    <w:link w:val="BalloonTextChar"/>
    <w:uiPriority w:val="99"/>
    <w:semiHidden/>
    <w:unhideWhenUsed/>
    <w:rsid w:val="00C463E0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M\JCT%20Templates%20and%20Resources\Curriculum%20Map%20Long%20Term%20Plans%20-%20Year%20Group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D4B34EAFA904D9EF2700369339C8A" ma:contentTypeVersion="19" ma:contentTypeDescription="Create a new document." ma:contentTypeScope="" ma:versionID="dd98db2810cd1ffd6ae9bc5105c8a4da">
  <xsd:schema xmlns:xsd="http://www.w3.org/2001/XMLSchema" xmlns:xs="http://www.w3.org/2001/XMLSchema" xmlns:p="http://schemas.microsoft.com/office/2006/metadata/properties" xmlns:ns2="94341fee-d4fc-40bf-afed-a40ceaebc1f7" xmlns:ns3="c2e924d3-5205-4ea0-991a-02cd066a4224" targetNamespace="http://schemas.microsoft.com/office/2006/metadata/properties" ma:root="true" ma:fieldsID="85cd64c61800fb1a2dcceab644869734" ns2:_="" ns3:_="">
    <xsd:import namespace="94341fee-d4fc-40bf-afed-a40ceaebc1f7"/>
    <xsd:import namespace="c2e924d3-5205-4ea0-991a-02cd066a4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1fee-d4fc-40bf-afed-a40ceaebc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cdeb02-0f51-4667-af8d-3e03aa991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924d3-5205-4ea0-991a-02cd066a42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a8ab5c-ac33-4990-b3b2-63388f233584}" ma:internalName="TaxCatchAll" ma:showField="CatchAllData" ma:web="c2e924d3-5205-4ea0-991a-02cd066a4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41fee-d4fc-40bf-afed-a40ceaebc1f7">
      <Terms xmlns="http://schemas.microsoft.com/office/infopath/2007/PartnerControls"/>
    </lcf76f155ced4ddcb4097134ff3c332f>
    <TaxCatchAll xmlns="c2e924d3-5205-4ea0-991a-02cd066a4224" xsi:nil="true"/>
    <Number xmlns="94341fee-d4fc-40bf-afed-a40ceaebc1f7" xsi:nil="true"/>
  </documentManagement>
</p:properties>
</file>

<file path=customXml/itemProps1.xml><?xml version="1.0" encoding="utf-8"?>
<ds:datastoreItem xmlns:ds="http://schemas.openxmlformats.org/officeDocument/2006/customXml" ds:itemID="{B7578D38-D5EC-4673-AC9B-A57C21238AA4}"/>
</file>

<file path=customXml/itemProps2.xml><?xml version="1.0" encoding="utf-8"?>
<ds:datastoreItem xmlns:ds="http://schemas.openxmlformats.org/officeDocument/2006/customXml" ds:itemID="{C6B01931-3B4B-468D-9F16-5CAD2A1979F8}"/>
</file>

<file path=customXml/itemProps3.xml><?xml version="1.0" encoding="utf-8"?>
<ds:datastoreItem xmlns:ds="http://schemas.openxmlformats.org/officeDocument/2006/customXml" ds:itemID="{08A3C7DC-B203-435C-A865-DD11455FD6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Curriculum Map Long Term Plans - Year Group.docx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jcorbitt</dc:creator>
  <cp:keywords/>
  <dc:description/>
  <cp:lastModifiedBy>R Doel</cp:lastModifiedBy>
  <cp:revision>3</cp:revision>
  <cp:lastPrinted>2022-03-28T08:46:00Z</cp:lastPrinted>
  <dcterms:created xsi:type="dcterms:W3CDTF">2022-03-29T06:42:00Z</dcterms:created>
  <dcterms:modified xsi:type="dcterms:W3CDTF">2023-02-08T17:01:57Z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0x010100DB3D4B34EAFA904D9EF2700369339C8A</vt:lpwstr>
  </property>
  <property fmtid="{D5CDD505-2E9C-101B-9397-08002B2CF9AE}" pid="3" name="MediaServiceImageTags">
    <vt:lpwstr/>
  </property>
</Properties>
</file>